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A1D" w:rsidRDefault="00F67A1D" w:rsidP="00FD33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ДЕПУТАТОВ СТАРОСИНДРОВСКОГО СЕЛЬСКОГО ПОСЕЛЕНИЯ КРАСНОСЛОБОДСКОГО МУНИЦИПАЛЬНОГО РАЙНА РЕСПУБЛИКИ МОРДОВИЯ </w:t>
      </w:r>
    </w:p>
    <w:p w:rsidR="00F67A1D" w:rsidRDefault="00F67A1D" w:rsidP="00FD33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7A1D" w:rsidRPr="005049D4" w:rsidRDefault="00F67A1D" w:rsidP="00FD33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Тридцать третья сессия</w:t>
      </w:r>
    </w:p>
    <w:p w:rsidR="00F67A1D" w:rsidRDefault="00F67A1D" w:rsidP="005049D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7A1D" w:rsidRDefault="00F67A1D" w:rsidP="00FD33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05A2">
        <w:rPr>
          <w:rFonts w:ascii="Times New Roman" w:hAnsi="Times New Roman" w:cs="Times New Roman"/>
          <w:b/>
          <w:bCs/>
          <w:sz w:val="24"/>
          <w:szCs w:val="24"/>
        </w:rPr>
        <w:t>Р Е Ш Е Н И Е</w:t>
      </w:r>
    </w:p>
    <w:p w:rsidR="00F67A1D" w:rsidRDefault="00F67A1D" w:rsidP="00FD33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7A1D" w:rsidRDefault="00F67A1D" w:rsidP="006905A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«29» декабря  2020г.                                                                                        № 25</w:t>
      </w:r>
    </w:p>
    <w:p w:rsidR="00F67A1D" w:rsidRPr="00D66888" w:rsidRDefault="00F67A1D" w:rsidP="006905A2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с. Старое Синдрово</w:t>
      </w:r>
    </w:p>
    <w:p w:rsidR="00F67A1D" w:rsidRDefault="00F67A1D" w:rsidP="0006099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67A1D" w:rsidRPr="00FD3331" w:rsidRDefault="00F67A1D" w:rsidP="003B420B">
      <w:pPr>
        <w:spacing w:after="0" w:line="240" w:lineRule="auto"/>
        <w:ind w:right="5101"/>
        <w:rPr>
          <w:rFonts w:ascii="Times New Roman" w:hAnsi="Times New Roman" w:cs="Times New Roman"/>
          <w:sz w:val="28"/>
          <w:szCs w:val="28"/>
        </w:rPr>
      </w:pPr>
      <w:r w:rsidRPr="00B55276">
        <w:rPr>
          <w:rFonts w:ascii="Times New Roman" w:hAnsi="Times New Roman" w:cs="Times New Roman"/>
          <w:sz w:val="28"/>
          <w:szCs w:val="28"/>
        </w:rPr>
        <w:t>Об утверждении По</w:t>
      </w:r>
      <w:r>
        <w:rPr>
          <w:rFonts w:ascii="Times New Roman" w:hAnsi="Times New Roman" w:cs="Times New Roman"/>
          <w:sz w:val="28"/>
          <w:szCs w:val="28"/>
        </w:rPr>
        <w:t>рядка</w:t>
      </w:r>
      <w:r w:rsidRPr="00B55276">
        <w:rPr>
          <w:rFonts w:ascii="Times New Roman" w:hAnsi="Times New Roman" w:cs="Times New Roman"/>
          <w:sz w:val="28"/>
          <w:szCs w:val="28"/>
        </w:rPr>
        <w:t xml:space="preserve">  реализации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B55276">
        <w:rPr>
          <w:rFonts w:ascii="Times New Roman" w:hAnsi="Times New Roman" w:cs="Times New Roman"/>
          <w:sz w:val="28"/>
          <w:szCs w:val="28"/>
        </w:rPr>
        <w:t>инициативных проектов</w:t>
      </w:r>
    </w:p>
    <w:p w:rsidR="00F67A1D" w:rsidRDefault="00F67A1D" w:rsidP="009D1F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7A1D" w:rsidRDefault="00F67A1D" w:rsidP="009D1F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5460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F67A1D" w:rsidRDefault="00F67A1D" w:rsidP="004741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6C47">
        <w:rPr>
          <w:rFonts w:ascii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частью 9 статьи 26</w:t>
      </w:r>
      <w:r w:rsidRPr="0006237B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0E6C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ого</w:t>
        </w:r>
        <w:r w:rsidRPr="000E6C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закон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а от 06.10.2003 № </w:t>
        </w:r>
        <w:r w:rsidRPr="000E6C47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131-ФЗ «Об общих принципах организации местного самоуправления в Российской Федерации»,</w:t>
        </w:r>
        <w:r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Pr="000E6C47">
        <w:rPr>
          <w:rFonts w:ascii="Times New Roman" w:hAnsi="Times New Roman" w:cs="Times New Roman"/>
          <w:sz w:val="28"/>
          <w:szCs w:val="28"/>
        </w:rPr>
        <w:t>с целью активизации участия жителей</w:t>
      </w:r>
      <w:r>
        <w:rPr>
          <w:rFonts w:ascii="Times New Roman" w:hAnsi="Times New Roman" w:cs="Times New Roman"/>
          <w:sz w:val="28"/>
          <w:szCs w:val="28"/>
        </w:rPr>
        <w:t xml:space="preserve"> Старосиндровского сельского поселения Краснослободского муниципального района Республики Мордовия в </w:t>
      </w:r>
      <w:r w:rsidRPr="000E6C47">
        <w:rPr>
          <w:rFonts w:ascii="Times New Roman" w:hAnsi="Times New Roman" w:cs="Times New Roman"/>
          <w:sz w:val="28"/>
          <w:szCs w:val="28"/>
        </w:rPr>
        <w:t xml:space="preserve"> осуществлении местного самоуправления и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E6C47">
        <w:rPr>
          <w:rFonts w:ascii="Times New Roman" w:hAnsi="Times New Roman" w:cs="Times New Roman"/>
          <w:sz w:val="28"/>
          <w:szCs w:val="28"/>
        </w:rPr>
        <w:t xml:space="preserve"> вопросов местного значения посредством реализации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Старосиндровского сельского поселения Краснослободского муниципального района Республики Мордовия </w:t>
      </w:r>
      <w:r w:rsidRPr="00B55276">
        <w:rPr>
          <w:rFonts w:ascii="Times New Roman" w:hAnsi="Times New Roman" w:cs="Times New Roman"/>
          <w:sz w:val="28"/>
          <w:szCs w:val="28"/>
        </w:rPr>
        <w:t>инициативных проектов</w:t>
      </w:r>
      <w:r>
        <w:rPr>
          <w:rFonts w:ascii="Times New Roman" w:hAnsi="Times New Roman" w:cs="Times New Roman"/>
          <w:sz w:val="28"/>
          <w:szCs w:val="28"/>
        </w:rPr>
        <w:t xml:space="preserve">, руководствуясь статьей 6 и статьей 21 </w:t>
      </w:r>
      <w:r w:rsidRPr="000E6C47">
        <w:rPr>
          <w:rFonts w:ascii="Times New Roman" w:hAnsi="Times New Roman" w:cs="Times New Roman"/>
          <w:sz w:val="28"/>
          <w:szCs w:val="28"/>
        </w:rPr>
        <w:t>Устав</w:t>
      </w:r>
      <w:r>
        <w:rPr>
          <w:rFonts w:ascii="Times New Roman" w:hAnsi="Times New Roman" w:cs="Times New Roman"/>
          <w:sz w:val="28"/>
          <w:szCs w:val="28"/>
        </w:rPr>
        <w:t>а Старосиндровского сельского поселения Краснослободского муниципального района,</w:t>
      </w:r>
    </w:p>
    <w:p w:rsidR="00F67A1D" w:rsidRDefault="00F67A1D" w:rsidP="00C60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A1D" w:rsidRPr="006905A2" w:rsidRDefault="00F67A1D" w:rsidP="00C60CC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СОВЕТ ДЕПУТАТОВ СТАРОСИНДРОВСКОГО СЕЛЬСКОГО ПОСЕЛЕНИЯ </w:t>
      </w:r>
      <w:r w:rsidRPr="006905A2">
        <w:rPr>
          <w:rFonts w:ascii="Times New Roman" w:hAnsi="Times New Roman" w:cs="Times New Roman"/>
          <w:b/>
          <w:bCs/>
          <w:sz w:val="24"/>
          <w:szCs w:val="24"/>
        </w:rPr>
        <w:t>РЕШИЛ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F67A1D" w:rsidRPr="00C60CC8" w:rsidRDefault="00F67A1D" w:rsidP="00C60CC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7A1D" w:rsidRDefault="00F67A1D" w:rsidP="00D270D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0D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D270D5">
        <w:rPr>
          <w:rFonts w:ascii="Times New Roman" w:hAnsi="Times New Roman" w:cs="Times New Roman"/>
          <w:sz w:val="28"/>
          <w:szCs w:val="28"/>
        </w:rPr>
        <w:t xml:space="preserve">Утвердить </w:t>
      </w:r>
      <w:r>
        <w:rPr>
          <w:rFonts w:ascii="Times New Roman" w:hAnsi="Times New Roman" w:cs="Times New Roman"/>
          <w:sz w:val="28"/>
          <w:szCs w:val="28"/>
        </w:rPr>
        <w:t>Порядок реализации инициативных проектов</w:t>
      </w:r>
      <w:r w:rsidRPr="00D270D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Старосиндровском сельском поселении Краснослободского муниципального района Республики Мордовия.</w:t>
      </w:r>
    </w:p>
    <w:p w:rsidR="00F67A1D" w:rsidRDefault="00F67A1D" w:rsidP="005049D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Опубликовать (обнародовать) настоящее решение в газете «Старосиндровский вестник» и разместить на официальном сайте  Краснослободского муниципального района Республики Мордовия в информационно-телекоммуникационной сети «Интернет».</w:t>
      </w:r>
    </w:p>
    <w:p w:rsidR="00F67A1D" w:rsidRDefault="00F67A1D" w:rsidP="005B4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70D5">
        <w:rPr>
          <w:rFonts w:ascii="Times New Roman" w:hAnsi="Times New Roman" w:cs="Times New Roman"/>
          <w:sz w:val="28"/>
          <w:szCs w:val="28"/>
        </w:rPr>
        <w:t xml:space="preserve">3. Настоящее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D270D5">
        <w:rPr>
          <w:rFonts w:ascii="Times New Roman" w:hAnsi="Times New Roman" w:cs="Times New Roman"/>
          <w:sz w:val="28"/>
          <w:szCs w:val="28"/>
        </w:rPr>
        <w:t>вступает в силу</w:t>
      </w:r>
      <w:r>
        <w:rPr>
          <w:rFonts w:ascii="Times New Roman" w:hAnsi="Times New Roman" w:cs="Times New Roman"/>
          <w:sz w:val="28"/>
          <w:szCs w:val="28"/>
        </w:rPr>
        <w:t xml:space="preserve"> с 01.01.2021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года.</w:t>
      </w:r>
    </w:p>
    <w:p w:rsidR="00F67A1D" w:rsidRDefault="00F67A1D" w:rsidP="005B4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67A1D" w:rsidRPr="00D270D5" w:rsidRDefault="00F67A1D" w:rsidP="005B48C3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67A1D" w:rsidRDefault="00F67A1D" w:rsidP="00D270D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67A1D" w:rsidRPr="00D270D5" w:rsidRDefault="00F67A1D" w:rsidP="00D270D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67A1D" w:rsidRDefault="00F67A1D" w:rsidP="00174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Старосиндровского сельского поселения</w:t>
      </w:r>
    </w:p>
    <w:p w:rsidR="00F67A1D" w:rsidRPr="00D270D5" w:rsidRDefault="00F67A1D" w:rsidP="00174A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Краснослободского муниципального района                          Е.Н.Фомкина                                                    </w:t>
      </w:r>
    </w:p>
    <w:p w:rsidR="00F67A1D" w:rsidRDefault="00F67A1D" w:rsidP="00F41B1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F67A1D" w:rsidRDefault="00F67A1D" w:rsidP="00F41B1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F67A1D" w:rsidRDefault="00F67A1D" w:rsidP="00A74C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7A1D" w:rsidRDefault="00F67A1D" w:rsidP="00A74CD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67A1D" w:rsidRDefault="00F67A1D" w:rsidP="00F41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A1D" w:rsidRDefault="00F67A1D" w:rsidP="00F41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A1D" w:rsidRPr="00E5282D" w:rsidRDefault="00F67A1D" w:rsidP="00F41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A1D" w:rsidRDefault="00F67A1D" w:rsidP="005B48C3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F67A1D" w:rsidRDefault="00F67A1D" w:rsidP="005B48C3">
      <w:pPr>
        <w:spacing w:after="0" w:line="240" w:lineRule="auto"/>
        <w:ind w:left="58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193A80">
        <w:rPr>
          <w:rFonts w:ascii="Times New Roman" w:hAnsi="Times New Roman" w:cs="Times New Roman"/>
          <w:sz w:val="28"/>
          <w:szCs w:val="28"/>
        </w:rPr>
        <w:t>решению Совета депутатов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Старосиндровского сельского поселения Краснослободского муниципального района Республики Мордовия от 29.12.2020 г № 25</w:t>
      </w:r>
    </w:p>
    <w:p w:rsidR="00F67A1D" w:rsidRDefault="00F67A1D" w:rsidP="00F41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A1D" w:rsidRPr="00E5282D" w:rsidRDefault="00F67A1D" w:rsidP="00F41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A1D" w:rsidRPr="005536E0" w:rsidRDefault="00F67A1D" w:rsidP="005536E0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Pr="003F1770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ИНИЦИАТИВНЫХ ПРОЕКТОВ В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СТАРОСИНДРОВСКОМ СЕЛЬСКОМ ПОСЕЛЕНИИ РАСНОСЛОБОДСКОГО МУНИЦИПАЛЬНОГО РАЙОНА РЕСПУБЛИКИ МОРДОВИЯ</w:t>
      </w:r>
    </w:p>
    <w:p w:rsidR="00F67A1D" w:rsidRDefault="00F67A1D" w:rsidP="00F41B1C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</w:p>
    <w:p w:rsidR="00F67A1D" w:rsidRPr="0085460D" w:rsidRDefault="00F67A1D" w:rsidP="00F41B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67A1D" w:rsidRDefault="00F67A1D" w:rsidP="003D1FD5">
      <w:pPr>
        <w:pStyle w:val="NormalWeb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Общие положения</w:t>
      </w:r>
    </w:p>
    <w:p w:rsidR="00F67A1D" w:rsidRDefault="00F67A1D" w:rsidP="003F1770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7A1D" w:rsidRPr="00004F5C" w:rsidRDefault="00F67A1D" w:rsidP="003F1770">
      <w:pPr>
        <w:pStyle w:val="NormalWeb"/>
        <w:spacing w:before="0" w:beforeAutospacing="0" w:after="0" w:afterAutospacing="0"/>
        <w:ind w:firstLine="709"/>
        <w:jc w:val="both"/>
        <w:rPr>
          <w:rFonts w:ascii="PT Astra Serif" w:hAnsi="PT Astra Serif" w:cs="PT Astra Serif"/>
          <w:color w:val="00B050"/>
          <w:sz w:val="28"/>
          <w:szCs w:val="28"/>
          <w:highlight w:val="yellow"/>
        </w:rPr>
      </w:pPr>
      <w:r>
        <w:rPr>
          <w:sz w:val="28"/>
          <w:szCs w:val="28"/>
        </w:rPr>
        <w:t>1. Настоящий Порядок</w:t>
      </w:r>
      <w:r w:rsidRPr="00714BDF">
        <w:rPr>
          <w:sz w:val="28"/>
          <w:szCs w:val="28"/>
        </w:rPr>
        <w:t xml:space="preserve"> разработан в соответствии с</w:t>
      </w:r>
      <w:r>
        <w:rPr>
          <w:sz w:val="28"/>
          <w:szCs w:val="28"/>
        </w:rPr>
        <w:t xml:space="preserve"> </w:t>
      </w:r>
      <w:hyperlink r:id="rId8" w:history="1">
        <w:r w:rsidRPr="00714BDF">
          <w:rPr>
            <w:rStyle w:val="Hyperlink"/>
            <w:color w:val="auto"/>
            <w:sz w:val="28"/>
            <w:szCs w:val="28"/>
            <w:u w:val="none"/>
          </w:rPr>
          <w:t>Федеральным законом</w:t>
        </w:r>
        <w:r>
          <w:rPr>
            <w:rStyle w:val="Hyperlink"/>
            <w:color w:val="auto"/>
            <w:sz w:val="28"/>
            <w:szCs w:val="28"/>
            <w:u w:val="none"/>
          </w:rPr>
          <w:t xml:space="preserve">                              </w:t>
        </w:r>
        <w:r w:rsidRPr="00714BDF">
          <w:rPr>
            <w:rStyle w:val="Hyperlink"/>
            <w:color w:val="auto"/>
            <w:sz w:val="28"/>
            <w:szCs w:val="28"/>
            <w:u w:val="none"/>
          </w:rPr>
          <w:t xml:space="preserve"> от </w:t>
        </w:r>
        <w:r>
          <w:rPr>
            <w:rStyle w:val="Hyperlink"/>
            <w:color w:val="auto"/>
            <w:sz w:val="28"/>
            <w:szCs w:val="28"/>
            <w:u w:val="none"/>
          </w:rPr>
          <w:t xml:space="preserve">06.10.2003 </w:t>
        </w:r>
        <w:r w:rsidRPr="00714BDF">
          <w:rPr>
            <w:rStyle w:val="Hyperlink"/>
            <w:color w:val="auto"/>
            <w:sz w:val="28"/>
            <w:szCs w:val="28"/>
            <w:u w:val="none"/>
          </w:rPr>
          <w:t xml:space="preserve">№ 131-ФЗ «Об общих принципах организации местного самоуправления в Российской Федерации» </w:t>
        </w:r>
      </w:hyperlink>
      <w:r>
        <w:rPr>
          <w:rStyle w:val="Hyperlink"/>
          <w:color w:val="auto"/>
          <w:sz w:val="28"/>
          <w:szCs w:val="28"/>
          <w:u w:val="none"/>
        </w:rPr>
        <w:t xml:space="preserve">в целях проведения мероприятий, имеющих приоритетное значение для жителей </w:t>
      </w:r>
      <w:r>
        <w:rPr>
          <w:sz w:val="28"/>
          <w:szCs w:val="28"/>
        </w:rPr>
        <w:t>Старосиндровского сельского поселения Краснослободского муниципального района Республики Мордовия или его части,</w:t>
      </w:r>
      <w:r w:rsidRPr="00714BDF">
        <w:rPr>
          <w:sz w:val="28"/>
          <w:szCs w:val="28"/>
        </w:rPr>
        <w:t xml:space="preserve"> </w:t>
      </w:r>
      <w:r>
        <w:rPr>
          <w:sz w:val="28"/>
          <w:szCs w:val="28"/>
        </w:rPr>
        <w:t>путем</w:t>
      </w:r>
      <w:r w:rsidRPr="00714BDF">
        <w:rPr>
          <w:sz w:val="28"/>
          <w:szCs w:val="28"/>
        </w:rPr>
        <w:t xml:space="preserve"> реализации </w:t>
      </w:r>
      <w:r w:rsidRPr="00A74CDA">
        <w:rPr>
          <w:sz w:val="28"/>
          <w:szCs w:val="28"/>
        </w:rPr>
        <w:t>инициативных проектов.</w:t>
      </w:r>
      <w:r>
        <w:rPr>
          <w:b/>
          <w:bCs/>
          <w:sz w:val="28"/>
          <w:szCs w:val="28"/>
        </w:rPr>
        <w:t xml:space="preserve"> </w:t>
      </w:r>
    </w:p>
    <w:p w:rsidR="00F67A1D" w:rsidRDefault="00F67A1D" w:rsidP="00466C9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CE0B39">
        <w:rPr>
          <w:sz w:val="28"/>
          <w:szCs w:val="28"/>
        </w:rPr>
        <w:t xml:space="preserve">. Под </w:t>
      </w:r>
      <w:r w:rsidRPr="00F57EED">
        <w:rPr>
          <w:sz w:val="28"/>
          <w:szCs w:val="28"/>
        </w:rPr>
        <w:t>инициативным проектом</w:t>
      </w:r>
      <w:r w:rsidRPr="00CE0B39">
        <w:rPr>
          <w:sz w:val="28"/>
          <w:szCs w:val="28"/>
        </w:rPr>
        <w:t xml:space="preserve"> понимается проект, внесенный в </w:t>
      </w:r>
      <w:r w:rsidRPr="00705412">
        <w:rPr>
          <w:sz w:val="28"/>
          <w:szCs w:val="28"/>
        </w:rPr>
        <w:t>администрацию муниципального образования, посредством которого обеспечивается реализация мероприятий, имеющих приоритетное значение для жителей</w:t>
      </w:r>
      <w:r>
        <w:rPr>
          <w:sz w:val="28"/>
          <w:szCs w:val="28"/>
        </w:rPr>
        <w:t xml:space="preserve"> Старосиндровского сельского поселения Краснослободского муниципального района Республики Мордовия </w:t>
      </w:r>
      <w:r w:rsidRPr="00705412">
        <w:rPr>
          <w:sz w:val="28"/>
          <w:szCs w:val="28"/>
        </w:rPr>
        <w:t>или его части по решению вопросов местного значения или иных вопросов, право решения которых предоставлено органам местного самоуправления муниципального образования.</w:t>
      </w:r>
    </w:p>
    <w:p w:rsidR="00F67A1D" w:rsidRDefault="00F67A1D" w:rsidP="00466C9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DB03DE">
        <w:rPr>
          <w:sz w:val="28"/>
          <w:szCs w:val="28"/>
        </w:rPr>
        <w:t xml:space="preserve">Целью </w:t>
      </w:r>
      <w:r>
        <w:rPr>
          <w:sz w:val="28"/>
          <w:szCs w:val="28"/>
        </w:rPr>
        <w:t xml:space="preserve">реализации </w:t>
      </w:r>
      <w:r w:rsidRPr="00DB03DE">
        <w:rPr>
          <w:sz w:val="28"/>
          <w:szCs w:val="28"/>
        </w:rPr>
        <w:t>инициативн</w:t>
      </w:r>
      <w:r>
        <w:rPr>
          <w:sz w:val="28"/>
          <w:szCs w:val="28"/>
        </w:rPr>
        <w:t>ых</w:t>
      </w:r>
      <w:r w:rsidRPr="00DB03DE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проектов</w:t>
      </w:r>
      <w:r w:rsidRPr="00DB03DE">
        <w:rPr>
          <w:sz w:val="28"/>
          <w:szCs w:val="28"/>
        </w:rPr>
        <w:t xml:space="preserve"> является активизация участия жителей муниципального образования в определении приоритетов расходования средств местн</w:t>
      </w:r>
      <w:r>
        <w:rPr>
          <w:sz w:val="28"/>
          <w:szCs w:val="28"/>
        </w:rPr>
        <w:t>ого</w:t>
      </w:r>
      <w:r w:rsidRPr="00DB03DE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Pr="00DB03DE">
        <w:rPr>
          <w:sz w:val="28"/>
          <w:szCs w:val="28"/>
        </w:rPr>
        <w:t xml:space="preserve"> и поддержка инициатив жителей в решении вопросов местного значения и (или) иных вопросов, право решения которых предоставлено органам местного самоуправления</w:t>
      </w:r>
      <w:r>
        <w:rPr>
          <w:sz w:val="28"/>
          <w:szCs w:val="28"/>
        </w:rPr>
        <w:t>.</w:t>
      </w:r>
    </w:p>
    <w:p w:rsidR="00F67A1D" w:rsidRPr="00D73F10" w:rsidRDefault="00F67A1D" w:rsidP="00D73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73F10">
        <w:rPr>
          <w:rFonts w:ascii="Times New Roman" w:hAnsi="Times New Roman" w:cs="Times New Roman"/>
          <w:sz w:val="28"/>
          <w:szCs w:val="28"/>
        </w:rPr>
        <w:t>. Задачами реализации инициативн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73F10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73F1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67A1D" w:rsidRPr="00D73F10" w:rsidRDefault="00F67A1D" w:rsidP="00D73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D73F10">
        <w:rPr>
          <w:rFonts w:ascii="Times New Roman" w:hAnsi="Times New Roman" w:cs="Times New Roman"/>
          <w:sz w:val="28"/>
          <w:szCs w:val="28"/>
        </w:rPr>
        <w:t xml:space="preserve"> повышение эффективности бюджетных расходов за счет вовлечения жителей в процессы принятия решений на местном уровне и усиление гражданского контроля за деятельностью органов местного самоуправления муниципального образования в ходе реализации инициативн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73F10">
        <w:rPr>
          <w:rFonts w:ascii="Times New Roman" w:hAnsi="Times New Roman" w:cs="Times New Roman"/>
          <w:sz w:val="28"/>
          <w:szCs w:val="28"/>
        </w:rPr>
        <w:t xml:space="preserve"> проектов;</w:t>
      </w:r>
    </w:p>
    <w:p w:rsidR="00F67A1D" w:rsidRPr="00D73F10" w:rsidRDefault="00F67A1D" w:rsidP="00D73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D73F10">
        <w:rPr>
          <w:rFonts w:ascii="Times New Roman" w:hAnsi="Times New Roman" w:cs="Times New Roman"/>
          <w:sz w:val="28"/>
          <w:szCs w:val="28"/>
        </w:rPr>
        <w:t xml:space="preserve"> повышение открытости деятельности органов местного самоуправления</w:t>
      </w:r>
      <w:r w:rsidRPr="00D73F10">
        <w:rPr>
          <w:sz w:val="28"/>
          <w:szCs w:val="28"/>
        </w:rPr>
        <w:t xml:space="preserve"> </w:t>
      </w:r>
      <w:r w:rsidRPr="00D73F10">
        <w:rPr>
          <w:rFonts w:ascii="Times New Roman" w:hAnsi="Times New Roman" w:cs="Times New Roman"/>
          <w:sz w:val="28"/>
          <w:szCs w:val="28"/>
        </w:rPr>
        <w:t>муниципального образования;</w:t>
      </w:r>
    </w:p>
    <w:p w:rsidR="00F67A1D" w:rsidRPr="00D73F10" w:rsidRDefault="00F67A1D" w:rsidP="00D73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D73F10">
        <w:rPr>
          <w:rFonts w:ascii="Times New Roman" w:hAnsi="Times New Roman" w:cs="Times New Roman"/>
          <w:sz w:val="28"/>
          <w:szCs w:val="28"/>
        </w:rPr>
        <w:t xml:space="preserve"> развитие взаимодействия администрации муниципального образования с </w:t>
      </w:r>
      <w:r>
        <w:rPr>
          <w:rFonts w:ascii="Times New Roman" w:hAnsi="Times New Roman" w:cs="Times New Roman"/>
          <w:sz w:val="28"/>
          <w:szCs w:val="28"/>
        </w:rPr>
        <w:t>жителями</w:t>
      </w:r>
      <w:r w:rsidRPr="00D73F10">
        <w:rPr>
          <w:rFonts w:ascii="Times New Roman" w:hAnsi="Times New Roman" w:cs="Times New Roman"/>
          <w:sz w:val="28"/>
          <w:szCs w:val="28"/>
        </w:rPr>
        <w:t xml:space="preserve"> и территориальным общественным самоуправлением муниципального образования. </w:t>
      </w:r>
    </w:p>
    <w:p w:rsidR="00F67A1D" w:rsidRPr="00D73F10" w:rsidRDefault="00F67A1D" w:rsidP="00D73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73F10">
        <w:rPr>
          <w:rFonts w:ascii="Times New Roman" w:hAnsi="Times New Roman" w:cs="Times New Roman"/>
          <w:sz w:val="28"/>
          <w:szCs w:val="28"/>
        </w:rPr>
        <w:t xml:space="preserve">. Принципами </w:t>
      </w:r>
      <w:r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Pr="00D73F10">
        <w:rPr>
          <w:rFonts w:ascii="Times New Roman" w:hAnsi="Times New Roman" w:cs="Times New Roman"/>
          <w:sz w:val="28"/>
          <w:szCs w:val="28"/>
        </w:rPr>
        <w:t>инициативн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73F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проектов</w:t>
      </w:r>
      <w:r w:rsidRPr="00D73F1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67A1D" w:rsidRPr="00D73F10" w:rsidRDefault="00F67A1D" w:rsidP="00D73F1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D73F10">
        <w:rPr>
          <w:rFonts w:ascii="Times New Roman" w:hAnsi="Times New Roman" w:cs="Times New Roman"/>
          <w:sz w:val="28"/>
          <w:szCs w:val="28"/>
        </w:rPr>
        <w:t xml:space="preserve"> равная доступность для всех граждан муниципального образования в выдвижении инициативн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73F10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D73F10">
        <w:rPr>
          <w:rFonts w:ascii="Times New Roman" w:hAnsi="Times New Roman" w:cs="Times New Roman"/>
          <w:sz w:val="28"/>
          <w:szCs w:val="28"/>
        </w:rPr>
        <w:t>;</w:t>
      </w:r>
    </w:p>
    <w:p w:rsidR="00F67A1D" w:rsidRPr="00D73F10" w:rsidRDefault="00F67A1D" w:rsidP="00657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Pr="00D73F10">
        <w:rPr>
          <w:rFonts w:ascii="Times New Roman" w:hAnsi="Times New Roman" w:cs="Times New Roman"/>
          <w:sz w:val="28"/>
          <w:szCs w:val="28"/>
        </w:rPr>
        <w:t xml:space="preserve"> конкурсный отбор инициативн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D73F10">
        <w:rPr>
          <w:rFonts w:ascii="Times New Roman" w:hAnsi="Times New Roman" w:cs="Times New Roman"/>
          <w:sz w:val="28"/>
          <w:szCs w:val="28"/>
        </w:rPr>
        <w:t xml:space="preserve"> проект</w:t>
      </w:r>
      <w:r>
        <w:rPr>
          <w:rFonts w:ascii="Times New Roman" w:hAnsi="Times New Roman" w:cs="Times New Roman"/>
          <w:sz w:val="28"/>
          <w:szCs w:val="28"/>
        </w:rPr>
        <w:t>ов;</w:t>
      </w:r>
      <w:r w:rsidRPr="00D73F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A1D" w:rsidRDefault="00F67A1D" w:rsidP="006571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Pr="00661A97">
        <w:rPr>
          <w:rFonts w:ascii="Times New Roman" w:hAnsi="Times New Roman" w:cs="Times New Roman"/>
          <w:sz w:val="28"/>
          <w:szCs w:val="28"/>
        </w:rPr>
        <w:t xml:space="preserve"> </w:t>
      </w:r>
      <w:r w:rsidRPr="00D73F10">
        <w:rPr>
          <w:rFonts w:ascii="Times New Roman" w:hAnsi="Times New Roman" w:cs="Times New Roman"/>
          <w:sz w:val="28"/>
          <w:szCs w:val="28"/>
        </w:rPr>
        <w:t xml:space="preserve">открытость и гласность процедур </w:t>
      </w:r>
      <w:r>
        <w:rPr>
          <w:rFonts w:ascii="Times New Roman" w:hAnsi="Times New Roman" w:cs="Times New Roman"/>
          <w:sz w:val="28"/>
          <w:szCs w:val="28"/>
        </w:rPr>
        <w:t>при выдвижении и рассмотрении инициативных проектов.</w:t>
      </w:r>
    </w:p>
    <w:p w:rsidR="00F67A1D" w:rsidRPr="00C144D5" w:rsidRDefault="00F67A1D" w:rsidP="00C14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C144D5">
        <w:rPr>
          <w:rFonts w:ascii="Times New Roman" w:hAnsi="Times New Roman" w:cs="Times New Roman"/>
          <w:sz w:val="28"/>
          <w:szCs w:val="28"/>
        </w:rPr>
        <w:t xml:space="preserve">Участниками реализации </w:t>
      </w:r>
      <w:r>
        <w:rPr>
          <w:rFonts w:ascii="Times New Roman" w:hAnsi="Times New Roman" w:cs="Times New Roman"/>
          <w:sz w:val="28"/>
          <w:szCs w:val="28"/>
        </w:rPr>
        <w:t xml:space="preserve">инициативных </w:t>
      </w:r>
      <w:r w:rsidRPr="00C144D5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C144D5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F67A1D" w:rsidRPr="00C144D5" w:rsidRDefault="00F67A1D" w:rsidP="00C14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C144D5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образования;</w:t>
      </w:r>
    </w:p>
    <w:p w:rsidR="00F67A1D" w:rsidRPr="00C144D5" w:rsidRDefault="00F67A1D" w:rsidP="00C14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C144D5">
        <w:rPr>
          <w:rFonts w:ascii="Times New Roman" w:hAnsi="Times New Roman" w:cs="Times New Roman"/>
          <w:sz w:val="28"/>
          <w:szCs w:val="28"/>
        </w:rPr>
        <w:t>население муниципального образования;</w:t>
      </w:r>
    </w:p>
    <w:p w:rsidR="00F67A1D" w:rsidRDefault="00F67A1D" w:rsidP="00C14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AF2171">
        <w:rPr>
          <w:rFonts w:ascii="Times New Roman" w:hAnsi="Times New Roman" w:cs="Times New Roman"/>
          <w:sz w:val="28"/>
          <w:szCs w:val="28"/>
        </w:rPr>
        <w:t>органы территориального общественного самоуправления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7A1D" w:rsidRDefault="00F67A1D" w:rsidP="00C144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Pr="00AF2171">
        <w:rPr>
          <w:rFonts w:ascii="Times New Roman" w:hAnsi="Times New Roman" w:cs="Times New Roman"/>
          <w:sz w:val="28"/>
          <w:szCs w:val="28"/>
        </w:rPr>
        <w:t>товарищества собственников жилья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67A1D" w:rsidRDefault="00F67A1D" w:rsidP="00C144D5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C144D5">
        <w:rPr>
          <w:rFonts w:ascii="Times New Roman" w:hAnsi="Times New Roman" w:cs="Times New Roman"/>
          <w:sz w:val="28"/>
          <w:szCs w:val="28"/>
        </w:rPr>
        <w:t>индивидуальные предприниматели, юридические и физические лица, предоставившие средства либо обеспечившие предоставление средств для реализации проекта (далее - организации и другие внебюджетные источники).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7A1D" w:rsidRDefault="00F67A1D" w:rsidP="00466C9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7A1D" w:rsidRPr="00941BAA" w:rsidRDefault="00F67A1D" w:rsidP="00466C93">
      <w:pPr>
        <w:pStyle w:val="NormalWeb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1BAA">
        <w:rPr>
          <w:b/>
          <w:bCs/>
          <w:sz w:val="28"/>
          <w:szCs w:val="28"/>
        </w:rPr>
        <w:t>Порядок внесения инициативного проекта</w:t>
      </w:r>
    </w:p>
    <w:p w:rsidR="00F67A1D" w:rsidRDefault="00F67A1D" w:rsidP="00466C9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7A1D" w:rsidRPr="00C667D7" w:rsidRDefault="00F67A1D" w:rsidP="00466C9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Инициаторами </w:t>
      </w:r>
      <w:r w:rsidRPr="00C667D7">
        <w:rPr>
          <w:sz w:val="28"/>
          <w:szCs w:val="28"/>
        </w:rPr>
        <w:t>инициативного проекта (далее – инициаторы проекта) вправе выступать:</w:t>
      </w:r>
    </w:p>
    <w:p w:rsidR="00F67A1D" w:rsidRPr="00C667D7" w:rsidRDefault="00F67A1D" w:rsidP="00466C9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1) инициативная группа численностью не менее десяти граждан, достигших шестнадцатилетнего возраста и проживающих на территории</w:t>
      </w:r>
      <w:r>
        <w:rPr>
          <w:sz w:val="28"/>
          <w:szCs w:val="28"/>
        </w:rPr>
        <w:t xml:space="preserve"> Старосиндровского сельского поселения Краснослободского муниципального района Республики Мордовия;</w:t>
      </w:r>
    </w:p>
    <w:p w:rsidR="00F67A1D" w:rsidRPr="00C667D7" w:rsidRDefault="00F67A1D" w:rsidP="00466C9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 xml:space="preserve">2) органы территориального общественного самоуправления; </w:t>
      </w:r>
    </w:p>
    <w:p w:rsidR="00F67A1D" w:rsidRPr="00C667D7" w:rsidRDefault="00F67A1D" w:rsidP="00466C93">
      <w:pPr>
        <w:pStyle w:val="NormalWeb"/>
        <w:spacing w:before="0" w:beforeAutospacing="0" w:after="0" w:afterAutospacing="0"/>
        <w:ind w:firstLine="709"/>
        <w:jc w:val="both"/>
      </w:pPr>
      <w:r w:rsidRPr="00C667D7">
        <w:rPr>
          <w:sz w:val="28"/>
          <w:szCs w:val="28"/>
        </w:rPr>
        <w:t>3) товарищества собственников жилья.</w:t>
      </w:r>
      <w:r w:rsidRPr="00C667D7">
        <w:t xml:space="preserve"> </w:t>
      </w:r>
    </w:p>
    <w:p w:rsidR="00F67A1D" w:rsidRDefault="00F67A1D" w:rsidP="00466C9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C667D7">
        <w:rPr>
          <w:sz w:val="28"/>
          <w:szCs w:val="28"/>
        </w:rPr>
        <w:t xml:space="preserve">. </w:t>
      </w:r>
      <w:r>
        <w:rPr>
          <w:sz w:val="28"/>
          <w:szCs w:val="28"/>
        </w:rPr>
        <w:t>Предлагаемый к реализации и</w:t>
      </w:r>
      <w:r w:rsidRPr="00C667D7">
        <w:rPr>
          <w:sz w:val="28"/>
          <w:szCs w:val="28"/>
        </w:rPr>
        <w:t>нициативный проект</w:t>
      </w:r>
      <w:r w:rsidRPr="0038724D">
        <w:rPr>
          <w:sz w:val="28"/>
          <w:szCs w:val="28"/>
        </w:rPr>
        <w:t xml:space="preserve"> должен </w:t>
      </w:r>
      <w:r w:rsidRPr="00AB30F6">
        <w:rPr>
          <w:sz w:val="28"/>
          <w:szCs w:val="28"/>
        </w:rPr>
        <w:t>быть ориентирован на решение конкретной проблемы в рамках вопросов местного значения в пределах территории (части территории) муниципального образования</w:t>
      </w:r>
      <w:r>
        <w:rPr>
          <w:sz w:val="28"/>
          <w:szCs w:val="28"/>
        </w:rPr>
        <w:t xml:space="preserve"> и </w:t>
      </w:r>
      <w:r w:rsidRPr="0038724D">
        <w:rPr>
          <w:sz w:val="28"/>
          <w:szCs w:val="28"/>
        </w:rPr>
        <w:t>содержать</w:t>
      </w:r>
      <w:r>
        <w:rPr>
          <w:sz w:val="28"/>
          <w:szCs w:val="28"/>
        </w:rPr>
        <w:t xml:space="preserve"> следующие сведения</w:t>
      </w:r>
      <w:r w:rsidRPr="0038724D">
        <w:rPr>
          <w:sz w:val="28"/>
          <w:szCs w:val="28"/>
        </w:rPr>
        <w:t>:</w:t>
      </w:r>
    </w:p>
    <w:p w:rsidR="00F67A1D" w:rsidRDefault="00F67A1D" w:rsidP="00466C93">
      <w:pPr>
        <w:pStyle w:val="NormalWeb"/>
        <w:spacing w:before="0" w:beforeAutospacing="0" w:after="0" w:afterAutospacing="0"/>
        <w:ind w:firstLine="709"/>
        <w:jc w:val="both"/>
      </w:pPr>
      <w:r>
        <w:rPr>
          <w:sz w:val="28"/>
          <w:szCs w:val="28"/>
        </w:rPr>
        <w:t>1) описание проблемы</w:t>
      </w:r>
      <w:r w:rsidRPr="0038724D">
        <w:rPr>
          <w:sz w:val="28"/>
          <w:szCs w:val="28"/>
        </w:rPr>
        <w:t>, решение которой имеет приоритетное значение для жителей</w:t>
      </w:r>
      <w:r>
        <w:rPr>
          <w:sz w:val="28"/>
          <w:szCs w:val="28"/>
        </w:rPr>
        <w:t xml:space="preserve"> Старосиндровского сельского поселения Краснослободского муниципального района Республики Мордовия </w:t>
      </w:r>
      <w:r w:rsidRPr="0038724D">
        <w:rPr>
          <w:sz w:val="28"/>
          <w:szCs w:val="28"/>
        </w:rPr>
        <w:t xml:space="preserve">или его части; </w:t>
      </w:r>
    </w:p>
    <w:p w:rsidR="00F67A1D" w:rsidRDefault="00F67A1D" w:rsidP="00466C93">
      <w:pPr>
        <w:pStyle w:val="NormalWeb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>2) обоснование предложений по решению указанной проблемы;</w:t>
      </w:r>
    </w:p>
    <w:p w:rsidR="00F67A1D" w:rsidRDefault="00F67A1D" w:rsidP="00466C93">
      <w:pPr>
        <w:pStyle w:val="NormalWeb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3) описание ожидаемого результата (ожидаемых результатов) реализации инициативного проекта; </w:t>
      </w:r>
    </w:p>
    <w:p w:rsidR="00F67A1D" w:rsidRDefault="00F67A1D" w:rsidP="00466C93">
      <w:pPr>
        <w:pStyle w:val="NormalWeb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4) предварительный расчет необходимых расходов на реализацию инициативного проекта; </w:t>
      </w:r>
    </w:p>
    <w:p w:rsidR="00F67A1D" w:rsidRDefault="00F67A1D" w:rsidP="00466C93">
      <w:pPr>
        <w:pStyle w:val="NormalWeb"/>
        <w:spacing w:before="0" w:beforeAutospacing="0" w:after="0" w:afterAutospacing="0"/>
        <w:ind w:firstLine="709"/>
        <w:jc w:val="both"/>
      </w:pPr>
      <w:r w:rsidRPr="0038724D">
        <w:rPr>
          <w:sz w:val="28"/>
          <w:szCs w:val="28"/>
        </w:rPr>
        <w:t xml:space="preserve">5) планируемые сроки реализации инициативного проекта; </w:t>
      </w:r>
    </w:p>
    <w:p w:rsidR="00F67A1D" w:rsidRDefault="00F67A1D" w:rsidP="00466C9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</w:t>
      </w:r>
      <w:r>
        <w:rPr>
          <w:sz w:val="28"/>
          <w:szCs w:val="28"/>
        </w:rPr>
        <w:t>ц в реализации данного проекта;</w:t>
      </w:r>
    </w:p>
    <w:p w:rsidR="00F67A1D" w:rsidRDefault="00F67A1D" w:rsidP="00466C93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8724D">
        <w:rPr>
          <w:sz w:val="28"/>
          <w:szCs w:val="28"/>
        </w:rPr>
        <w:t>7) указание на объем средств местного бюджета в случае необходимости использования этих средств в реализации инициативного проекта, за исключением планируемо</w:t>
      </w:r>
      <w:r>
        <w:rPr>
          <w:sz w:val="28"/>
          <w:szCs w:val="28"/>
        </w:rPr>
        <w:t>го объема инициативных платежей;</w:t>
      </w:r>
    </w:p>
    <w:p w:rsidR="00F67A1D" w:rsidRDefault="00F67A1D" w:rsidP="00D50BD9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Pr="00BB03C9">
        <w:rPr>
          <w:sz w:val="28"/>
          <w:szCs w:val="28"/>
        </w:rPr>
        <w:t xml:space="preserve"> указание на территорию муниципального образования или его часть, в границах которой будет реализовываться инициативный проект, </w:t>
      </w:r>
      <w:r w:rsidRPr="006C4B75">
        <w:rPr>
          <w:sz w:val="28"/>
          <w:szCs w:val="28"/>
        </w:rPr>
        <w:t>определенную</w:t>
      </w:r>
      <w:r>
        <w:rPr>
          <w:sz w:val="28"/>
          <w:szCs w:val="28"/>
        </w:rPr>
        <w:t xml:space="preserve"> инициаторами проекта </w:t>
      </w:r>
      <w:r w:rsidRPr="00BB03C9">
        <w:rPr>
          <w:sz w:val="28"/>
          <w:szCs w:val="28"/>
        </w:rPr>
        <w:t xml:space="preserve">в соответствии с </w:t>
      </w:r>
      <w:r w:rsidRPr="00915622">
        <w:rPr>
          <w:sz w:val="28"/>
          <w:szCs w:val="28"/>
        </w:rPr>
        <w:t>Поряд</w:t>
      </w:r>
      <w:r>
        <w:rPr>
          <w:sz w:val="28"/>
          <w:szCs w:val="28"/>
        </w:rPr>
        <w:t xml:space="preserve">ком определения части территории Старосиндровского сельского поселения Краснослободского муниципального района Республики Мордовия, </w:t>
      </w:r>
      <w:r w:rsidRPr="00915622">
        <w:rPr>
          <w:sz w:val="28"/>
          <w:szCs w:val="28"/>
        </w:rPr>
        <w:t xml:space="preserve">на которой могут реализовываться инициативные проекты, утвержденным Решением </w:t>
      </w:r>
      <w:r>
        <w:rPr>
          <w:sz w:val="28"/>
          <w:szCs w:val="28"/>
        </w:rPr>
        <w:t>Совета депутатов Старосиндровского сельского поселения Краснослободского муниципального района Республики Мордовия от (</w:t>
      </w:r>
      <w:r w:rsidRPr="00915622">
        <w:rPr>
          <w:sz w:val="28"/>
          <w:szCs w:val="28"/>
        </w:rPr>
        <w:t>дата, №) (далее – Порядок определения территории);</w:t>
      </w:r>
    </w:p>
    <w:p w:rsidR="00F67A1D" w:rsidRDefault="00F67A1D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 </w:t>
      </w:r>
      <w:r w:rsidRPr="00156074">
        <w:rPr>
          <w:rFonts w:ascii="Times New Roman" w:hAnsi="Times New Roman" w:cs="Times New Roman"/>
          <w:sz w:val="28"/>
          <w:szCs w:val="28"/>
        </w:rPr>
        <w:t xml:space="preserve">фотоматериалы о текущем состоянии объекта, </w:t>
      </w:r>
      <w:r>
        <w:rPr>
          <w:rFonts w:ascii="Times New Roman" w:hAnsi="Times New Roman" w:cs="Times New Roman"/>
          <w:sz w:val="28"/>
          <w:szCs w:val="28"/>
        </w:rPr>
        <w:t>на котором планируется проведение работ в рамках инициативного проекта;</w:t>
      </w:r>
    </w:p>
    <w:p w:rsidR="00F67A1D" w:rsidRPr="00156074" w:rsidRDefault="00F67A1D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10) сопроводительное письмо за подписью представителя инициативной группы с описью представленных документов;</w:t>
      </w:r>
    </w:p>
    <w:p w:rsidR="00F67A1D" w:rsidRPr="00D056F6" w:rsidRDefault="00F67A1D" w:rsidP="00BB03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5851AD">
        <w:rPr>
          <w:rFonts w:ascii="Times New Roman" w:hAnsi="Times New Roman" w:cs="Times New Roman"/>
          <w:sz w:val="28"/>
          <w:szCs w:val="28"/>
        </w:rPr>
        <w:t>)</w:t>
      </w:r>
      <w:r w:rsidRPr="00D056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указание на </w:t>
      </w:r>
      <w:r w:rsidRPr="00D056F6">
        <w:rPr>
          <w:rFonts w:ascii="Times New Roman" w:hAnsi="Times New Roman" w:cs="Times New Roman"/>
          <w:sz w:val="28"/>
          <w:szCs w:val="28"/>
        </w:rPr>
        <w:t xml:space="preserve">способ информирования </w:t>
      </w:r>
      <w:r w:rsidRPr="00542AC8">
        <w:rPr>
          <w:rFonts w:ascii="Times New Roman" w:hAnsi="Times New Roman" w:cs="Times New Roman"/>
          <w:sz w:val="28"/>
          <w:szCs w:val="28"/>
        </w:rPr>
        <w:t>администрацией муниципального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056F6">
        <w:rPr>
          <w:rFonts w:ascii="Times New Roman" w:hAnsi="Times New Roman" w:cs="Times New Roman"/>
          <w:sz w:val="28"/>
          <w:szCs w:val="28"/>
        </w:rPr>
        <w:t>инициаторов проект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056F6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>рассмотрении инициативного проекта.</w:t>
      </w:r>
    </w:p>
    <w:p w:rsidR="00F67A1D" w:rsidRPr="00B07499" w:rsidRDefault="00F67A1D" w:rsidP="00445B7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B07499">
        <w:rPr>
          <w:sz w:val="28"/>
          <w:szCs w:val="28"/>
        </w:rPr>
        <w:t xml:space="preserve">9. При разработке инициативного проекта его инициаторы обращаются в администрацию муниципального образования для решения вопроса определения территории муниципального образования или ее части, в границах которой предлагается реализовать данный проект. </w:t>
      </w:r>
    </w:p>
    <w:p w:rsidR="00F67A1D" w:rsidRDefault="00F67A1D" w:rsidP="00445B71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  <w:r w:rsidRPr="00B07499">
        <w:rPr>
          <w:sz w:val="28"/>
          <w:szCs w:val="28"/>
        </w:rPr>
        <w:t xml:space="preserve"> в течение 15 дней со дня получения обращения инициаторов проекта принимает решение в соответствии с Порядком определения территории, утвержденным Решением представительного органа муниципального образования (дата, №).</w:t>
      </w:r>
      <w:r w:rsidRPr="00476E78">
        <w:rPr>
          <w:sz w:val="28"/>
          <w:szCs w:val="28"/>
        </w:rPr>
        <w:t xml:space="preserve">  </w:t>
      </w:r>
    </w:p>
    <w:p w:rsidR="00F67A1D" w:rsidRPr="00661A97" w:rsidRDefault="00F67A1D" w:rsidP="00661A9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661A97">
        <w:rPr>
          <w:sz w:val="28"/>
          <w:szCs w:val="28"/>
        </w:rPr>
        <w:t>. Инициативный проект до</w:t>
      </w:r>
      <w:r>
        <w:rPr>
          <w:sz w:val="28"/>
          <w:szCs w:val="28"/>
        </w:rPr>
        <w:t xml:space="preserve"> его внесения в администрацию муниципального образования</w:t>
      </w:r>
      <w:r w:rsidRPr="00661A97">
        <w:rPr>
          <w:sz w:val="28"/>
          <w:szCs w:val="28"/>
        </w:rPr>
        <w:t xml:space="preserve"> подлежит рассмотрению на собрании или конференции граждан, в том числе на собрании или конференции граждан, осуществляющих территориальное общественное самоуправление, с целью обсуждения инициативного проекта, определения его соответствия интересам жителей муниципального образования или его части и целесообразности его реализации, а также принятия собранием граждан или конференцией граждан решения о поддержке и выдвижении инициативного проекта. </w:t>
      </w:r>
    </w:p>
    <w:p w:rsidR="00F67A1D" w:rsidRPr="00661A97" w:rsidRDefault="00F67A1D" w:rsidP="00661A9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 xml:space="preserve">На одном собрании (конференции) граждан возможно рассмотрение нескольких инициативных проектов. </w:t>
      </w:r>
    </w:p>
    <w:p w:rsidR="00F67A1D" w:rsidRPr="00661A97" w:rsidRDefault="00F67A1D" w:rsidP="00661A97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661A97">
        <w:rPr>
          <w:sz w:val="28"/>
          <w:szCs w:val="28"/>
        </w:rPr>
        <w:t>О проведении собрания (конференции) граждан жители муниципального образования должны быть проинформированы инициаторами проекта не менее чем за 15 дней до их проведения.</w:t>
      </w:r>
    </w:p>
    <w:p w:rsidR="00F67A1D" w:rsidRPr="00A93E0E" w:rsidRDefault="00F67A1D" w:rsidP="00792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0E">
        <w:rPr>
          <w:rFonts w:ascii="Times New Roman" w:hAnsi="Times New Roman" w:cs="Times New Roman"/>
          <w:sz w:val="28"/>
          <w:szCs w:val="28"/>
        </w:rPr>
        <w:t xml:space="preserve">11. </w:t>
      </w:r>
      <w:r w:rsidRPr="00445B71">
        <w:rPr>
          <w:rFonts w:ascii="Times New Roman" w:hAnsi="Times New Roman" w:cs="Times New Roman"/>
          <w:sz w:val="28"/>
          <w:szCs w:val="28"/>
        </w:rPr>
        <w:t>При внесении инициати</w:t>
      </w:r>
      <w:r>
        <w:rPr>
          <w:rFonts w:ascii="Times New Roman" w:hAnsi="Times New Roman" w:cs="Times New Roman"/>
          <w:sz w:val="28"/>
          <w:szCs w:val="28"/>
        </w:rPr>
        <w:t>вного проекта в администрацию муниципального образования</w:t>
      </w:r>
      <w:r w:rsidRPr="00445B71">
        <w:rPr>
          <w:rFonts w:ascii="Times New Roman" w:hAnsi="Times New Roman" w:cs="Times New Roman"/>
          <w:sz w:val="28"/>
          <w:szCs w:val="28"/>
        </w:rPr>
        <w:t xml:space="preserve"> инициаторы проекта прикладывают к нему протокол собрания (конференции) граждан</w:t>
      </w:r>
      <w:r>
        <w:rPr>
          <w:rFonts w:ascii="Times New Roman" w:hAnsi="Times New Roman" w:cs="Times New Roman"/>
          <w:sz w:val="28"/>
          <w:szCs w:val="28"/>
        </w:rPr>
        <w:t>, который</w:t>
      </w:r>
      <w:r w:rsidRPr="00445B71">
        <w:rPr>
          <w:rFonts w:ascii="Times New Roman" w:hAnsi="Times New Roman" w:cs="Times New Roman"/>
          <w:sz w:val="28"/>
          <w:szCs w:val="28"/>
        </w:rPr>
        <w:t xml:space="preserve"> </w:t>
      </w:r>
      <w:r w:rsidRPr="00A93E0E">
        <w:rPr>
          <w:rFonts w:ascii="Times New Roman" w:hAnsi="Times New Roman" w:cs="Times New Roman"/>
          <w:sz w:val="28"/>
          <w:szCs w:val="28"/>
        </w:rPr>
        <w:t>должен содержать следующую информацию:</w:t>
      </w:r>
    </w:p>
    <w:p w:rsidR="00F67A1D" w:rsidRPr="00A93E0E" w:rsidRDefault="00F67A1D" w:rsidP="00792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0E">
        <w:rPr>
          <w:rFonts w:ascii="Times New Roman" w:hAnsi="Times New Roman" w:cs="Times New Roman"/>
          <w:sz w:val="28"/>
          <w:szCs w:val="28"/>
        </w:rPr>
        <w:t>1) дату и время проведения собрания (конференции) граждан;</w:t>
      </w:r>
    </w:p>
    <w:p w:rsidR="00F67A1D" w:rsidRPr="00A93E0E" w:rsidRDefault="00F67A1D" w:rsidP="00792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0E">
        <w:rPr>
          <w:rFonts w:ascii="Times New Roman" w:hAnsi="Times New Roman" w:cs="Times New Roman"/>
          <w:sz w:val="28"/>
          <w:szCs w:val="28"/>
        </w:rPr>
        <w:t>2) количество граждан, присутствовавших на собрании (конференции);</w:t>
      </w:r>
    </w:p>
    <w:p w:rsidR="00F67A1D" w:rsidRPr="00A93E0E" w:rsidRDefault="00F67A1D" w:rsidP="00792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0E">
        <w:rPr>
          <w:rFonts w:ascii="Times New Roman" w:hAnsi="Times New Roman" w:cs="Times New Roman"/>
          <w:sz w:val="28"/>
          <w:szCs w:val="28"/>
        </w:rPr>
        <w:t>3) данные (ФИО, контактный телефон) об инициаторе проведения собрания (конференции) граждан и секретаре собрания (конференции);</w:t>
      </w:r>
    </w:p>
    <w:p w:rsidR="00F67A1D" w:rsidRPr="00A93E0E" w:rsidRDefault="00F67A1D" w:rsidP="00792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0E">
        <w:rPr>
          <w:rFonts w:ascii="Times New Roman" w:hAnsi="Times New Roman" w:cs="Times New Roman"/>
          <w:sz w:val="28"/>
          <w:szCs w:val="28"/>
        </w:rPr>
        <w:t xml:space="preserve">4) повестку дня </w:t>
      </w:r>
      <w:r>
        <w:rPr>
          <w:rFonts w:ascii="Times New Roman" w:hAnsi="Times New Roman" w:cs="Times New Roman"/>
          <w:sz w:val="28"/>
          <w:szCs w:val="28"/>
        </w:rPr>
        <w:t xml:space="preserve">о рассмотрении </w:t>
      </w:r>
      <w:r w:rsidRPr="00A93E0E">
        <w:rPr>
          <w:rFonts w:ascii="Times New Roman" w:hAnsi="Times New Roman" w:cs="Times New Roman"/>
          <w:sz w:val="28"/>
          <w:szCs w:val="28"/>
        </w:rPr>
        <w:t>следующих вопросов:</w:t>
      </w:r>
    </w:p>
    <w:p w:rsidR="00F67A1D" w:rsidRPr="00A93E0E" w:rsidRDefault="00F67A1D" w:rsidP="00792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0E">
        <w:rPr>
          <w:rFonts w:ascii="Times New Roman" w:hAnsi="Times New Roman" w:cs="Times New Roman"/>
          <w:sz w:val="28"/>
          <w:szCs w:val="28"/>
        </w:rPr>
        <w:t>а) утверждение инициативного проекта;</w:t>
      </w:r>
    </w:p>
    <w:p w:rsidR="00F67A1D" w:rsidRPr="00A93E0E" w:rsidRDefault="00F67A1D" w:rsidP="00792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0E">
        <w:rPr>
          <w:rFonts w:ascii="Times New Roman" w:hAnsi="Times New Roman" w:cs="Times New Roman"/>
          <w:sz w:val="28"/>
          <w:szCs w:val="28"/>
        </w:rPr>
        <w:t>б) утверждение перечня и объемов работ по инициативному проекту;</w:t>
      </w:r>
    </w:p>
    <w:p w:rsidR="00F67A1D" w:rsidRPr="00A93E0E" w:rsidRDefault="00F67A1D" w:rsidP="00792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0E">
        <w:rPr>
          <w:rFonts w:ascii="Times New Roman" w:hAnsi="Times New Roman" w:cs="Times New Roman"/>
          <w:sz w:val="28"/>
          <w:szCs w:val="28"/>
        </w:rPr>
        <w:t xml:space="preserve">в) принятие решения о размере софинансирования инициативного проекта </w:t>
      </w:r>
      <w:r>
        <w:rPr>
          <w:rFonts w:ascii="Times New Roman" w:hAnsi="Times New Roman" w:cs="Times New Roman"/>
          <w:sz w:val="28"/>
          <w:szCs w:val="28"/>
        </w:rPr>
        <w:t>жителями</w:t>
      </w:r>
      <w:r w:rsidRPr="00A93E0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образования;</w:t>
      </w:r>
    </w:p>
    <w:p w:rsidR="00F67A1D" w:rsidRPr="00A93E0E" w:rsidRDefault="00F67A1D" w:rsidP="00792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0E">
        <w:rPr>
          <w:rFonts w:ascii="Times New Roman" w:hAnsi="Times New Roman" w:cs="Times New Roman"/>
          <w:sz w:val="28"/>
          <w:szCs w:val="28"/>
        </w:rPr>
        <w:t>г) уровень софинансирования инициативного проекта юридическими и физическими лицами, индивидуальными предпринимателями, желающими принять участие в реализации инициативного проекта (при наличии);</w:t>
      </w:r>
    </w:p>
    <w:p w:rsidR="00F67A1D" w:rsidRPr="00A93E0E" w:rsidRDefault="00F67A1D" w:rsidP="00792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0E">
        <w:rPr>
          <w:rFonts w:ascii="Times New Roman" w:hAnsi="Times New Roman" w:cs="Times New Roman"/>
          <w:sz w:val="28"/>
          <w:szCs w:val="28"/>
        </w:rPr>
        <w:t>д) уровень софинансирования инициативного проекта за счет бюджета муниципального образования;</w:t>
      </w:r>
    </w:p>
    <w:p w:rsidR="00F67A1D" w:rsidRPr="00A93E0E" w:rsidRDefault="00F67A1D" w:rsidP="00792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0E">
        <w:rPr>
          <w:rFonts w:ascii="Times New Roman" w:hAnsi="Times New Roman" w:cs="Times New Roman"/>
          <w:sz w:val="28"/>
          <w:szCs w:val="28"/>
        </w:rPr>
        <w:t>е) вклад населения, юридических и физических лиц, индивидуальных предпринимателей, желающих принять участие в реализации инициативного проекта, в неденежной форме (трудовое участие, материалы, и другие формы);</w:t>
      </w:r>
    </w:p>
    <w:p w:rsidR="00F67A1D" w:rsidRPr="00A93E0E" w:rsidRDefault="00F67A1D" w:rsidP="00792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0E">
        <w:rPr>
          <w:rFonts w:ascii="Times New Roman" w:hAnsi="Times New Roman" w:cs="Times New Roman"/>
          <w:sz w:val="28"/>
          <w:szCs w:val="28"/>
        </w:rPr>
        <w:t>ж) принятие решения о порядке и сроках сбора средств софинансирования проекта;</w:t>
      </w:r>
    </w:p>
    <w:p w:rsidR="00F67A1D" w:rsidRPr="00A93E0E" w:rsidRDefault="00F67A1D" w:rsidP="007922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93E0E">
        <w:rPr>
          <w:rFonts w:ascii="Times New Roman" w:hAnsi="Times New Roman" w:cs="Times New Roman"/>
          <w:sz w:val="28"/>
          <w:szCs w:val="28"/>
        </w:rPr>
        <w:t xml:space="preserve">з) утверждение состава инициативной группы граждан и </w:t>
      </w:r>
      <w:r>
        <w:rPr>
          <w:rFonts w:ascii="Times New Roman" w:hAnsi="Times New Roman" w:cs="Times New Roman"/>
          <w:sz w:val="28"/>
          <w:szCs w:val="28"/>
        </w:rPr>
        <w:t xml:space="preserve">ее </w:t>
      </w:r>
      <w:r w:rsidRPr="00A93E0E">
        <w:rPr>
          <w:rFonts w:ascii="Times New Roman" w:hAnsi="Times New Roman" w:cs="Times New Roman"/>
          <w:sz w:val="28"/>
          <w:szCs w:val="28"/>
        </w:rPr>
        <w:t xml:space="preserve">представителя, </w:t>
      </w:r>
      <w:r>
        <w:rPr>
          <w:rFonts w:ascii="Times New Roman" w:hAnsi="Times New Roman" w:cs="Times New Roman"/>
          <w:sz w:val="28"/>
          <w:szCs w:val="28"/>
        </w:rPr>
        <w:t>уполномоченного</w:t>
      </w:r>
      <w:r w:rsidRPr="00A93E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подписывать документы и </w:t>
      </w:r>
      <w:r w:rsidRPr="00A93E0E">
        <w:rPr>
          <w:rFonts w:ascii="Times New Roman" w:hAnsi="Times New Roman" w:cs="Times New Roman"/>
          <w:sz w:val="28"/>
          <w:szCs w:val="28"/>
        </w:rPr>
        <w:t>представл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A93E0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интересы </w:t>
      </w:r>
      <w:r w:rsidRPr="00A93E0E">
        <w:rPr>
          <w:rFonts w:ascii="Times New Roman" w:hAnsi="Times New Roman" w:cs="Times New Roman"/>
          <w:sz w:val="28"/>
          <w:szCs w:val="28"/>
        </w:rPr>
        <w:t>в органах местного самоуправления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>, других органах и организациях при внесении и реализации</w:t>
      </w:r>
      <w:r w:rsidRPr="00AF2171">
        <w:rPr>
          <w:rFonts w:ascii="Times New Roman" w:hAnsi="Times New Roman" w:cs="Times New Roman"/>
          <w:sz w:val="28"/>
          <w:szCs w:val="28"/>
        </w:rPr>
        <w:t xml:space="preserve"> </w:t>
      </w:r>
      <w:r w:rsidRPr="00A93E0E">
        <w:rPr>
          <w:rFonts w:ascii="Times New Roman" w:hAnsi="Times New Roman" w:cs="Times New Roman"/>
          <w:sz w:val="28"/>
          <w:szCs w:val="28"/>
        </w:rPr>
        <w:t>инициативного проекта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67A1D" w:rsidRDefault="00F67A1D" w:rsidP="00941BAA">
      <w:pPr>
        <w:pStyle w:val="NormalWeb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  <w:highlight w:val="yellow"/>
        </w:rPr>
      </w:pPr>
    </w:p>
    <w:p w:rsidR="00F67A1D" w:rsidRPr="00705412" w:rsidRDefault="00F67A1D" w:rsidP="00941BAA">
      <w:pPr>
        <w:pStyle w:val="NormalWeb"/>
        <w:spacing w:before="0" w:beforeAutospacing="0" w:after="0" w:afterAutospacing="0"/>
        <w:ind w:firstLine="709"/>
        <w:jc w:val="center"/>
        <w:rPr>
          <w:b/>
          <w:bCs/>
          <w:sz w:val="28"/>
          <w:szCs w:val="28"/>
        </w:rPr>
      </w:pPr>
      <w:r w:rsidRPr="00705412">
        <w:rPr>
          <w:b/>
          <w:bCs/>
          <w:sz w:val="28"/>
          <w:szCs w:val="28"/>
        </w:rPr>
        <w:t>Информирование населения о поступлении инициативного проекта и обобщение предложений и замечаний жителей муниципального образования</w:t>
      </w:r>
    </w:p>
    <w:p w:rsidR="00F67A1D" w:rsidRDefault="00F67A1D" w:rsidP="002F039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F67A1D" w:rsidRDefault="00F67A1D" w:rsidP="002F0392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06391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006391">
        <w:rPr>
          <w:sz w:val="28"/>
          <w:szCs w:val="28"/>
        </w:rPr>
        <w:t xml:space="preserve">. Администрация </w:t>
      </w:r>
      <w:r>
        <w:rPr>
          <w:sz w:val="28"/>
          <w:szCs w:val="28"/>
        </w:rPr>
        <w:t xml:space="preserve">муниципального образования </w:t>
      </w:r>
      <w:r w:rsidRPr="00C667D7">
        <w:rPr>
          <w:sz w:val="28"/>
          <w:szCs w:val="28"/>
        </w:rPr>
        <w:t>в</w:t>
      </w:r>
      <w:r w:rsidRPr="00FD5B38">
        <w:rPr>
          <w:sz w:val="28"/>
          <w:szCs w:val="28"/>
        </w:rPr>
        <w:t xml:space="preserve"> течение трех рабочих дней со дня внесения </w:t>
      </w:r>
      <w:r>
        <w:rPr>
          <w:sz w:val="28"/>
          <w:szCs w:val="28"/>
        </w:rPr>
        <w:t xml:space="preserve">инициативного проекта </w:t>
      </w:r>
      <w:r w:rsidRPr="00FD5B38">
        <w:rPr>
          <w:sz w:val="28"/>
          <w:szCs w:val="28"/>
        </w:rPr>
        <w:t>опубликовывает (обнародует) и размеща</w:t>
      </w:r>
      <w:r>
        <w:rPr>
          <w:sz w:val="28"/>
          <w:szCs w:val="28"/>
        </w:rPr>
        <w:t xml:space="preserve">ет на официальном сайте Краснослободского муниципального района Республики Мордовия </w:t>
      </w:r>
      <w:r w:rsidRPr="00FD5B38">
        <w:rPr>
          <w:sz w:val="28"/>
          <w:szCs w:val="28"/>
        </w:rPr>
        <w:t>в информационно-телекоммуникационной сети «Интернет»</w:t>
      </w:r>
      <w:r>
        <w:rPr>
          <w:sz w:val="28"/>
          <w:szCs w:val="28"/>
        </w:rPr>
        <w:t xml:space="preserve"> следующую информацию: </w:t>
      </w:r>
    </w:p>
    <w:p w:rsidR="00F67A1D" w:rsidRDefault="00F67A1D" w:rsidP="002F039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1) о внесении инициативного проекта, с указанием сведений</w:t>
      </w:r>
      <w:r w:rsidRPr="008F47EC">
        <w:rPr>
          <w:sz w:val="28"/>
          <w:szCs w:val="28"/>
        </w:rPr>
        <w:t xml:space="preserve">, </w:t>
      </w:r>
      <w:r w:rsidRPr="00384B3B">
        <w:rPr>
          <w:sz w:val="28"/>
          <w:szCs w:val="28"/>
        </w:rPr>
        <w:t>перечисленных</w:t>
      </w:r>
      <w:r w:rsidRPr="008F47EC">
        <w:rPr>
          <w:sz w:val="28"/>
          <w:szCs w:val="28"/>
        </w:rPr>
        <w:t xml:space="preserve"> в части </w:t>
      </w:r>
      <w:r>
        <w:rPr>
          <w:sz w:val="28"/>
          <w:szCs w:val="28"/>
        </w:rPr>
        <w:t>8</w:t>
      </w:r>
      <w:r w:rsidRPr="008F47EC">
        <w:rPr>
          <w:sz w:val="28"/>
          <w:szCs w:val="28"/>
        </w:rPr>
        <w:t xml:space="preserve"> настоящего Порядка</w:t>
      </w:r>
      <w:r>
        <w:rPr>
          <w:sz w:val="28"/>
          <w:szCs w:val="28"/>
        </w:rPr>
        <w:t>;</w:t>
      </w:r>
    </w:p>
    <w:p w:rsidR="00F67A1D" w:rsidRDefault="00F67A1D" w:rsidP="002F0392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2) об инициаторах проекта;</w:t>
      </w:r>
    </w:p>
    <w:p w:rsidR="00F67A1D" w:rsidRPr="00900073" w:rsidRDefault="00F67A1D" w:rsidP="00900073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303B6B">
        <w:rPr>
          <w:sz w:val="28"/>
          <w:szCs w:val="28"/>
        </w:rPr>
        <w:tab/>
        <w:t xml:space="preserve">3) о возможности направления жителями муниципального образования в адрес администрации муниципального образования в письменной или электронной форме замечаний и предложений по инициативному проекту и сроки их предоставления. </w:t>
      </w:r>
      <w:r>
        <w:rPr>
          <w:i/>
          <w:iCs/>
        </w:rPr>
        <w:t xml:space="preserve"> </w:t>
      </w:r>
    </w:p>
    <w:p w:rsidR="00F67A1D" w:rsidRPr="00303B6B" w:rsidRDefault="00F67A1D" w:rsidP="00790BD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303B6B">
        <w:rPr>
          <w:sz w:val="28"/>
          <w:szCs w:val="28"/>
        </w:rPr>
        <w:t>1</w:t>
      </w:r>
      <w:r>
        <w:rPr>
          <w:sz w:val="28"/>
          <w:szCs w:val="28"/>
        </w:rPr>
        <w:t>3</w:t>
      </w:r>
      <w:r w:rsidRPr="00303B6B">
        <w:rPr>
          <w:sz w:val="28"/>
          <w:szCs w:val="28"/>
        </w:rPr>
        <w:t>. Граждане, проживающие на территории</w:t>
      </w:r>
      <w:r>
        <w:rPr>
          <w:sz w:val="28"/>
          <w:szCs w:val="28"/>
        </w:rPr>
        <w:t xml:space="preserve"> Старосиндровского сельского  поселения Краснослободского муниципального района Республики Мордовия</w:t>
      </w:r>
      <w:r w:rsidRPr="00303B6B">
        <w:rPr>
          <w:i/>
          <w:iCs/>
          <w:sz w:val="28"/>
          <w:szCs w:val="28"/>
        </w:rPr>
        <w:t xml:space="preserve">, </w:t>
      </w:r>
      <w:r w:rsidRPr="00303B6B">
        <w:rPr>
          <w:sz w:val="28"/>
          <w:szCs w:val="28"/>
        </w:rPr>
        <w:t>достигшие шестнадцатилетнего возраста</w:t>
      </w:r>
      <w:r w:rsidRPr="00303B6B">
        <w:rPr>
          <w:i/>
          <w:iCs/>
          <w:sz w:val="28"/>
          <w:szCs w:val="28"/>
        </w:rPr>
        <w:t>,</w:t>
      </w:r>
      <w:r w:rsidRPr="00303B6B">
        <w:rPr>
          <w:sz w:val="28"/>
          <w:szCs w:val="28"/>
        </w:rPr>
        <w:t xml:space="preserve"> и желающие выразить свое мнение, в сроки, установленные в соответствии с пунктом 3 части 1</w:t>
      </w:r>
      <w:r>
        <w:rPr>
          <w:sz w:val="28"/>
          <w:szCs w:val="28"/>
        </w:rPr>
        <w:t>2</w:t>
      </w:r>
      <w:r w:rsidRPr="00303B6B">
        <w:rPr>
          <w:sz w:val="28"/>
          <w:szCs w:val="28"/>
        </w:rPr>
        <w:t xml:space="preserve"> настоящего Порядка, направляют в адрес администрации </w:t>
      </w:r>
      <w:r>
        <w:rPr>
          <w:sz w:val="28"/>
          <w:szCs w:val="28"/>
        </w:rPr>
        <w:t xml:space="preserve">муниципального образования </w:t>
      </w:r>
      <w:r w:rsidRPr="00303B6B">
        <w:rPr>
          <w:sz w:val="28"/>
          <w:szCs w:val="28"/>
        </w:rPr>
        <w:t>замечания и предложения</w:t>
      </w:r>
      <w:r w:rsidRPr="00303B6B">
        <w:t xml:space="preserve"> </w:t>
      </w:r>
      <w:r w:rsidRPr="00303B6B">
        <w:rPr>
          <w:sz w:val="28"/>
          <w:szCs w:val="28"/>
        </w:rPr>
        <w:t>по инициативному проекту.</w:t>
      </w:r>
    </w:p>
    <w:p w:rsidR="00F67A1D" w:rsidRDefault="00F67A1D" w:rsidP="00790BD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 w:rsidRPr="00303B6B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Pr="00303B6B">
        <w:rPr>
          <w:sz w:val="28"/>
          <w:szCs w:val="28"/>
        </w:rPr>
        <w:t xml:space="preserve">. Администрация </w:t>
      </w:r>
      <w:r>
        <w:rPr>
          <w:sz w:val="28"/>
          <w:szCs w:val="28"/>
        </w:rPr>
        <w:t>муниципального образования</w:t>
      </w:r>
      <w:r w:rsidRPr="00303B6B">
        <w:rPr>
          <w:sz w:val="28"/>
          <w:szCs w:val="28"/>
        </w:rPr>
        <w:t>, в течение пяти календарных дней со дня, следующего за днем истечения срока, установленного в соответствии с пунктом 3 части 1</w:t>
      </w:r>
      <w:r>
        <w:rPr>
          <w:sz w:val="28"/>
          <w:szCs w:val="28"/>
        </w:rPr>
        <w:t>2</w:t>
      </w:r>
      <w:r w:rsidRPr="00303B6B">
        <w:rPr>
          <w:sz w:val="28"/>
          <w:szCs w:val="28"/>
        </w:rPr>
        <w:t xml:space="preserve"> настоящего Порядка, проводит обобщение поступивших замечаний и предложений, по результатам которого </w:t>
      </w:r>
      <w:r w:rsidRPr="00411A39">
        <w:rPr>
          <w:sz w:val="28"/>
          <w:szCs w:val="28"/>
        </w:rPr>
        <w:t>составляет заключени</w:t>
      </w:r>
      <w:r>
        <w:rPr>
          <w:sz w:val="28"/>
          <w:szCs w:val="28"/>
        </w:rPr>
        <w:t>е.</w:t>
      </w:r>
    </w:p>
    <w:p w:rsidR="00F67A1D" w:rsidRDefault="00F67A1D" w:rsidP="00790BD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Заключение</w:t>
      </w:r>
      <w:r w:rsidRPr="00F2604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результатах </w:t>
      </w:r>
      <w:r w:rsidRPr="00303B6B">
        <w:rPr>
          <w:sz w:val="28"/>
          <w:szCs w:val="28"/>
        </w:rPr>
        <w:t>обобщени</w:t>
      </w:r>
      <w:r>
        <w:rPr>
          <w:sz w:val="28"/>
          <w:szCs w:val="28"/>
        </w:rPr>
        <w:t>я</w:t>
      </w:r>
      <w:r w:rsidRPr="00303B6B">
        <w:rPr>
          <w:sz w:val="28"/>
          <w:szCs w:val="28"/>
        </w:rPr>
        <w:t xml:space="preserve"> поступивших </w:t>
      </w:r>
      <w:r>
        <w:rPr>
          <w:sz w:val="28"/>
          <w:szCs w:val="28"/>
        </w:rPr>
        <w:t xml:space="preserve">от жителей </w:t>
      </w:r>
      <w:r w:rsidRPr="00303B6B">
        <w:rPr>
          <w:sz w:val="28"/>
          <w:szCs w:val="28"/>
        </w:rPr>
        <w:t>замечаний и предложений</w:t>
      </w:r>
      <w:r>
        <w:rPr>
          <w:sz w:val="28"/>
          <w:szCs w:val="28"/>
        </w:rPr>
        <w:t xml:space="preserve"> </w:t>
      </w:r>
      <w:r w:rsidRPr="00F2604F">
        <w:rPr>
          <w:sz w:val="28"/>
          <w:szCs w:val="28"/>
        </w:rPr>
        <w:t xml:space="preserve">по инициативному проекту в течение </w:t>
      </w:r>
      <w:r>
        <w:rPr>
          <w:sz w:val="28"/>
          <w:szCs w:val="28"/>
        </w:rPr>
        <w:t>двух</w:t>
      </w:r>
      <w:r w:rsidRPr="00F2604F">
        <w:rPr>
          <w:sz w:val="28"/>
          <w:szCs w:val="28"/>
        </w:rPr>
        <w:t xml:space="preserve"> рабочих дней со дня </w:t>
      </w:r>
      <w:r>
        <w:rPr>
          <w:sz w:val="28"/>
          <w:szCs w:val="28"/>
        </w:rPr>
        <w:t xml:space="preserve">его составления </w:t>
      </w:r>
      <w:r w:rsidRPr="00F2604F">
        <w:rPr>
          <w:sz w:val="28"/>
          <w:szCs w:val="28"/>
        </w:rPr>
        <w:t xml:space="preserve">размещаются на официальном сайте </w:t>
      </w:r>
      <w:r>
        <w:rPr>
          <w:sz w:val="28"/>
          <w:szCs w:val="28"/>
        </w:rPr>
        <w:t>муниципального образования</w:t>
      </w:r>
      <w:r w:rsidRPr="00F2604F">
        <w:rPr>
          <w:sz w:val="28"/>
          <w:szCs w:val="28"/>
        </w:rPr>
        <w:t xml:space="preserve"> в информационно-телекоммуникационной сети «Интернет»</w:t>
      </w:r>
      <w:r>
        <w:rPr>
          <w:sz w:val="28"/>
          <w:szCs w:val="28"/>
        </w:rPr>
        <w:t>.</w:t>
      </w:r>
    </w:p>
    <w:p w:rsidR="00F67A1D" w:rsidRDefault="00F67A1D" w:rsidP="00790BD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:rsidR="00F67A1D" w:rsidRPr="00705412" w:rsidRDefault="00F67A1D" w:rsidP="00790BDA">
      <w:pPr>
        <w:pStyle w:val="NormalWeb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705412">
        <w:rPr>
          <w:sz w:val="28"/>
          <w:szCs w:val="28"/>
        </w:rPr>
        <w:tab/>
      </w:r>
      <w:r w:rsidRPr="00705412">
        <w:rPr>
          <w:sz w:val="28"/>
          <w:szCs w:val="28"/>
        </w:rPr>
        <w:tab/>
      </w:r>
      <w:r w:rsidRPr="00705412">
        <w:rPr>
          <w:b/>
          <w:bCs/>
          <w:sz w:val="28"/>
          <w:szCs w:val="28"/>
        </w:rPr>
        <w:t>Рассмотрение инициативного проекта</w:t>
      </w:r>
    </w:p>
    <w:p w:rsidR="00F67A1D" w:rsidRDefault="00F67A1D" w:rsidP="00790BD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7A1D" w:rsidRDefault="00F67A1D" w:rsidP="00790BD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Pr="0038724D">
        <w:rPr>
          <w:sz w:val="28"/>
          <w:szCs w:val="28"/>
        </w:rPr>
        <w:t xml:space="preserve">. </w:t>
      </w:r>
      <w:r w:rsidRPr="00790BDA">
        <w:rPr>
          <w:sz w:val="28"/>
          <w:szCs w:val="28"/>
        </w:rPr>
        <w:t xml:space="preserve">Инициативный проект рассматривается администрацией </w:t>
      </w:r>
      <w:r>
        <w:rPr>
          <w:sz w:val="28"/>
          <w:szCs w:val="28"/>
        </w:rPr>
        <w:t>муниципального образования</w:t>
      </w:r>
      <w:r w:rsidRPr="00790BDA">
        <w:rPr>
          <w:sz w:val="28"/>
          <w:szCs w:val="28"/>
        </w:rPr>
        <w:t xml:space="preserve"> в течение 30 дней со дня его внесения. По результатам рассмотрения инициативного проекта администрация </w:t>
      </w:r>
      <w:r>
        <w:rPr>
          <w:sz w:val="28"/>
          <w:szCs w:val="28"/>
        </w:rPr>
        <w:t>муниципального образования</w:t>
      </w:r>
      <w:r>
        <w:rPr>
          <w:b/>
          <w:bCs/>
          <w:sz w:val="28"/>
          <w:szCs w:val="28"/>
        </w:rPr>
        <w:t xml:space="preserve"> </w:t>
      </w:r>
      <w:r w:rsidRPr="0038724D">
        <w:rPr>
          <w:sz w:val="28"/>
          <w:szCs w:val="28"/>
        </w:rPr>
        <w:t xml:space="preserve">принимает </w:t>
      </w:r>
      <w:r>
        <w:rPr>
          <w:sz w:val="28"/>
          <w:szCs w:val="28"/>
        </w:rPr>
        <w:t xml:space="preserve">одно из следующих решений: </w:t>
      </w:r>
    </w:p>
    <w:p w:rsidR="00F67A1D" w:rsidRPr="00801A35" w:rsidRDefault="00F67A1D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1A35">
        <w:rPr>
          <w:rFonts w:ascii="Times New Roman" w:hAnsi="Times New Roman" w:cs="Times New Roman"/>
          <w:sz w:val="28"/>
          <w:szCs w:val="28"/>
        </w:rPr>
        <w:t xml:space="preserve">1) поддержать </w:t>
      </w:r>
      <w:r w:rsidRPr="00790BDA">
        <w:rPr>
          <w:rFonts w:ascii="Times New Roman" w:hAnsi="Times New Roman" w:cs="Times New Roman"/>
          <w:sz w:val="28"/>
          <w:szCs w:val="28"/>
        </w:rPr>
        <w:t>инициативный проект</w:t>
      </w:r>
      <w:r w:rsidRPr="00801A35">
        <w:rPr>
          <w:rFonts w:ascii="Times New Roman" w:hAnsi="Times New Roman" w:cs="Times New Roman"/>
          <w:sz w:val="28"/>
          <w:szCs w:val="28"/>
        </w:rPr>
        <w:t xml:space="preserve">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F67A1D" w:rsidRPr="0067310D" w:rsidRDefault="00F67A1D" w:rsidP="00790BD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01A35">
        <w:rPr>
          <w:rFonts w:ascii="Times New Roman" w:hAnsi="Times New Roman" w:cs="Times New Roman"/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F67A1D" w:rsidRPr="00C667D7" w:rsidRDefault="00F67A1D" w:rsidP="00790BD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>
        <w:rPr>
          <w:sz w:val="28"/>
          <w:szCs w:val="28"/>
        </w:rPr>
        <w:t>6</w:t>
      </w:r>
      <w:r w:rsidRPr="00C667D7">
        <w:rPr>
          <w:sz w:val="28"/>
          <w:szCs w:val="28"/>
        </w:rPr>
        <w:t xml:space="preserve">. Администрация </w:t>
      </w:r>
      <w:r>
        <w:rPr>
          <w:sz w:val="28"/>
          <w:szCs w:val="28"/>
        </w:rPr>
        <w:t>муниципального образования</w:t>
      </w:r>
      <w:r w:rsidRPr="00C667D7">
        <w:rPr>
          <w:sz w:val="28"/>
          <w:szCs w:val="28"/>
        </w:rPr>
        <w:t xml:space="preserve"> вправе отказать в поддержке инициативного проекта в случаях:</w:t>
      </w:r>
    </w:p>
    <w:p w:rsidR="00F67A1D" w:rsidRPr="00801A35" w:rsidRDefault="00F67A1D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A35">
        <w:rPr>
          <w:rFonts w:ascii="Times New Roman" w:hAnsi="Times New Roman" w:cs="Times New Roman"/>
          <w:sz w:val="28"/>
          <w:szCs w:val="28"/>
        </w:rPr>
        <w:t>1) несоблюдени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01A35">
        <w:rPr>
          <w:rFonts w:ascii="Times New Roman" w:hAnsi="Times New Roman" w:cs="Times New Roman"/>
          <w:sz w:val="28"/>
          <w:szCs w:val="28"/>
        </w:rPr>
        <w:t xml:space="preserve"> установленного порядка внесения инициативного проекта и его рассмотрения;</w:t>
      </w:r>
    </w:p>
    <w:p w:rsidR="00F67A1D" w:rsidRDefault="00F67A1D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z w:val="28"/>
          <w:szCs w:val="28"/>
        </w:rPr>
      </w:pPr>
      <w:r w:rsidRPr="00801A35">
        <w:rPr>
          <w:rFonts w:ascii="Times New Roman" w:hAnsi="Times New Roman" w:cs="Times New Roman"/>
          <w:sz w:val="28"/>
          <w:szCs w:val="28"/>
        </w:rPr>
        <w:t>2) несоответстви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01A35">
        <w:rPr>
          <w:rFonts w:ascii="Times New Roman" w:hAnsi="Times New Roman" w:cs="Times New Roman"/>
          <w:sz w:val="28"/>
          <w:szCs w:val="28"/>
        </w:rPr>
        <w:t xml:space="preserve">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</w:t>
      </w:r>
      <w:r>
        <w:rPr>
          <w:rFonts w:ascii="Times New Roman" w:hAnsi="Times New Roman" w:cs="Times New Roman"/>
          <w:sz w:val="28"/>
          <w:szCs w:val="28"/>
        </w:rPr>
        <w:t>Республики Мордовия</w:t>
      </w:r>
      <w:r w:rsidRPr="00801A35">
        <w:rPr>
          <w:rFonts w:ascii="Times New Roman" w:hAnsi="Times New Roman" w:cs="Times New Roman"/>
          <w:sz w:val="28"/>
          <w:szCs w:val="28"/>
        </w:rPr>
        <w:t>, устав</w:t>
      </w:r>
      <w:r>
        <w:rPr>
          <w:rFonts w:ascii="Times New Roman" w:hAnsi="Times New Roman" w:cs="Times New Roman"/>
          <w:sz w:val="28"/>
          <w:szCs w:val="28"/>
        </w:rPr>
        <w:t>у Старосиндровского сельского поселения Краснослободского муниципального района Республики Мордовия</w:t>
      </w:r>
      <w:r>
        <w:rPr>
          <w:sz w:val="28"/>
          <w:szCs w:val="28"/>
        </w:rPr>
        <w:t xml:space="preserve">; </w:t>
      </w:r>
    </w:p>
    <w:p w:rsidR="00F67A1D" w:rsidRPr="00801A35" w:rsidRDefault="00F67A1D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A35">
        <w:rPr>
          <w:rFonts w:ascii="Times New Roman" w:hAnsi="Times New Roman" w:cs="Times New Roman"/>
          <w:sz w:val="28"/>
          <w:szCs w:val="28"/>
        </w:rPr>
        <w:t>3) невозможност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01A35">
        <w:rPr>
          <w:rFonts w:ascii="Times New Roman" w:hAnsi="Times New Roman" w:cs="Times New Roman"/>
          <w:sz w:val="28"/>
          <w:szCs w:val="28"/>
        </w:rPr>
        <w:t xml:space="preserve"> реализации инициативного проекта ввиду отсутствия у органов местного самоуправления (наименован</w:t>
      </w:r>
      <w:r>
        <w:rPr>
          <w:rFonts w:ascii="Times New Roman" w:hAnsi="Times New Roman" w:cs="Times New Roman"/>
          <w:sz w:val="28"/>
          <w:szCs w:val="28"/>
        </w:rPr>
        <w:t xml:space="preserve">ие) муниципального образования </w:t>
      </w:r>
      <w:r w:rsidRPr="00801A35">
        <w:rPr>
          <w:rFonts w:ascii="Times New Roman" w:hAnsi="Times New Roman" w:cs="Times New Roman"/>
          <w:sz w:val="28"/>
          <w:szCs w:val="28"/>
        </w:rPr>
        <w:t>необходимых полномочий и прав;</w:t>
      </w:r>
    </w:p>
    <w:p w:rsidR="00F67A1D" w:rsidRPr="00801A35" w:rsidRDefault="00F67A1D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A35">
        <w:rPr>
          <w:rFonts w:ascii="Times New Roman" w:hAnsi="Times New Roman" w:cs="Times New Roman"/>
          <w:sz w:val="28"/>
          <w:szCs w:val="28"/>
        </w:rPr>
        <w:t>4) отсутстви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01A35">
        <w:rPr>
          <w:rFonts w:ascii="Times New Roman" w:hAnsi="Times New Roman" w:cs="Times New Roman"/>
          <w:sz w:val="28"/>
          <w:szCs w:val="28"/>
        </w:rPr>
        <w:t xml:space="preserve"> средств местного бюджета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F67A1D" w:rsidRPr="00801A35" w:rsidRDefault="00F67A1D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A35">
        <w:rPr>
          <w:rFonts w:ascii="Times New Roman" w:hAnsi="Times New Roman" w:cs="Times New Roman"/>
          <w:sz w:val="28"/>
          <w:szCs w:val="28"/>
        </w:rPr>
        <w:t>5) наличи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01A35">
        <w:rPr>
          <w:rFonts w:ascii="Times New Roman" w:hAnsi="Times New Roman" w:cs="Times New Roman"/>
          <w:sz w:val="28"/>
          <w:szCs w:val="28"/>
        </w:rPr>
        <w:t xml:space="preserve"> возможности решения описанной в инициативном проекте проблемы более эффективным способом;</w:t>
      </w:r>
    </w:p>
    <w:p w:rsidR="00F67A1D" w:rsidRPr="00801A35" w:rsidRDefault="00F67A1D" w:rsidP="00790BD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01A35">
        <w:rPr>
          <w:rFonts w:ascii="Times New Roman" w:hAnsi="Times New Roman" w:cs="Times New Roman"/>
          <w:sz w:val="28"/>
          <w:szCs w:val="28"/>
        </w:rPr>
        <w:t>6) признани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01A35">
        <w:rPr>
          <w:rFonts w:ascii="Times New Roman" w:hAnsi="Times New Roman" w:cs="Times New Roman"/>
          <w:sz w:val="28"/>
          <w:szCs w:val="28"/>
        </w:rPr>
        <w:t xml:space="preserve"> инициативного проекта не прошедшим конкурсный отбор.</w:t>
      </w:r>
    </w:p>
    <w:p w:rsidR="00F67A1D" w:rsidRPr="00C667D7" w:rsidRDefault="00F67A1D" w:rsidP="00790BDA">
      <w:pPr>
        <w:pStyle w:val="NormalWeb"/>
        <w:spacing w:before="0" w:beforeAutospacing="0" w:after="0" w:afterAutospacing="0"/>
        <w:ind w:firstLine="540"/>
        <w:jc w:val="both"/>
      </w:pPr>
      <w:r>
        <w:rPr>
          <w:sz w:val="28"/>
          <w:szCs w:val="28"/>
        </w:rPr>
        <w:t>17. Администрация</w:t>
      </w:r>
      <w:r>
        <w:rPr>
          <w:b/>
          <w:bCs/>
          <w:sz w:val="28"/>
          <w:szCs w:val="28"/>
        </w:rPr>
        <w:t xml:space="preserve"> </w:t>
      </w:r>
      <w:r w:rsidRPr="0038724D">
        <w:rPr>
          <w:sz w:val="28"/>
          <w:szCs w:val="28"/>
        </w:rPr>
        <w:t>вправе</w:t>
      </w:r>
      <w:r>
        <w:rPr>
          <w:sz w:val="28"/>
          <w:szCs w:val="28"/>
        </w:rPr>
        <w:t>, а в случае, предусмотренном пунктом 5 части 16 настоящего Порядка, обязана</w:t>
      </w:r>
      <w:r w:rsidRPr="0038724D">
        <w:rPr>
          <w:sz w:val="28"/>
          <w:szCs w:val="28"/>
        </w:rPr>
        <w:t xml:space="preserve"> предложить инициаторам проекта </w:t>
      </w:r>
      <w:r w:rsidRPr="0056176B">
        <w:rPr>
          <w:sz w:val="28"/>
          <w:szCs w:val="28"/>
        </w:rPr>
        <w:t xml:space="preserve">совместно </w:t>
      </w:r>
      <w:r w:rsidRPr="00C667D7">
        <w:rPr>
          <w:sz w:val="28"/>
          <w:szCs w:val="28"/>
        </w:rPr>
        <w:t>доработать инициативный проект, а также рекомендовать представить его на рассмотрение в орган местного самоуправления иного муниципального образования или в государственный орган в соответствии с их компетенцией.</w:t>
      </w:r>
    </w:p>
    <w:p w:rsidR="00F67A1D" w:rsidRDefault="00F67A1D" w:rsidP="00FD562D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C667D7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C667D7">
        <w:rPr>
          <w:sz w:val="28"/>
          <w:szCs w:val="28"/>
        </w:rPr>
        <w:t xml:space="preserve">. В случае, если в </w:t>
      </w:r>
      <w:r>
        <w:rPr>
          <w:sz w:val="28"/>
          <w:szCs w:val="28"/>
        </w:rPr>
        <w:t>администрацию муниципального образования</w:t>
      </w:r>
      <w:r w:rsidRPr="00C667D7">
        <w:rPr>
          <w:sz w:val="28"/>
          <w:szCs w:val="28"/>
        </w:rPr>
        <w:t xml:space="preserve"> внесено несколько инициативных проектов, в том числе с постановкой аналогичных по содержанию приоритетных проблем, то </w:t>
      </w:r>
      <w:r>
        <w:rPr>
          <w:sz w:val="28"/>
          <w:szCs w:val="28"/>
        </w:rPr>
        <w:t>администрация муниципального образования</w:t>
      </w:r>
      <w:r w:rsidRPr="00C667D7">
        <w:rPr>
          <w:sz w:val="28"/>
          <w:szCs w:val="28"/>
        </w:rPr>
        <w:t xml:space="preserve"> организует проведение конкурсного отбора</w:t>
      </w:r>
      <w:r>
        <w:rPr>
          <w:sz w:val="28"/>
          <w:szCs w:val="28"/>
        </w:rPr>
        <w:t xml:space="preserve"> в соответствии с Порядком </w:t>
      </w:r>
      <w:r w:rsidRPr="00FD562D">
        <w:rPr>
          <w:sz w:val="28"/>
          <w:szCs w:val="28"/>
        </w:rPr>
        <w:t>проведения конкурсного отбора инициативных проектов для реализации на территории</w:t>
      </w:r>
      <w:r>
        <w:rPr>
          <w:sz w:val="28"/>
          <w:szCs w:val="28"/>
        </w:rPr>
        <w:t xml:space="preserve"> Старосиндровского сельского поселения Краснослободского муниципального района Республики Мордовия</w:t>
      </w:r>
      <w:r w:rsidRPr="00FD562D">
        <w:rPr>
          <w:sz w:val="28"/>
          <w:szCs w:val="28"/>
        </w:rPr>
        <w:t>, у</w:t>
      </w:r>
      <w:r>
        <w:rPr>
          <w:sz w:val="28"/>
          <w:szCs w:val="28"/>
        </w:rPr>
        <w:t>твержденным Решением Совета депутатов Старосиндровского поселения Краснослободского муниципального района Республики Мордовия (дата №),</w:t>
      </w:r>
      <w:r w:rsidRPr="00C667D7">
        <w:rPr>
          <w:sz w:val="28"/>
          <w:szCs w:val="28"/>
        </w:rPr>
        <w:t xml:space="preserve"> </w:t>
      </w:r>
      <w:r w:rsidRPr="0038724D">
        <w:rPr>
          <w:sz w:val="28"/>
          <w:szCs w:val="28"/>
        </w:rPr>
        <w:t>и информирует об этом инициаторов проектов.</w:t>
      </w:r>
    </w:p>
    <w:p w:rsidR="00F67A1D" w:rsidRDefault="00F67A1D" w:rsidP="00FD562D">
      <w:pPr>
        <w:pStyle w:val="NormalWeb"/>
        <w:spacing w:before="0" w:beforeAutospacing="0" w:after="0" w:afterAutospacing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38724D">
        <w:rPr>
          <w:sz w:val="28"/>
          <w:szCs w:val="28"/>
        </w:rPr>
        <w:t xml:space="preserve">. Проведение конкурсного отбора возлагается на коллегиальный орган </w:t>
      </w:r>
      <w:r>
        <w:rPr>
          <w:sz w:val="28"/>
          <w:szCs w:val="28"/>
        </w:rPr>
        <w:t xml:space="preserve">– конкурсную </w:t>
      </w:r>
      <w:r w:rsidRPr="0038724D">
        <w:rPr>
          <w:sz w:val="28"/>
          <w:szCs w:val="28"/>
        </w:rPr>
        <w:t>комиссию, формировани</w:t>
      </w:r>
      <w:r>
        <w:rPr>
          <w:sz w:val="28"/>
          <w:szCs w:val="28"/>
        </w:rPr>
        <w:t>е</w:t>
      </w:r>
      <w:r w:rsidRPr="0038724D">
        <w:rPr>
          <w:sz w:val="28"/>
          <w:szCs w:val="28"/>
        </w:rPr>
        <w:t xml:space="preserve"> и деятельност</w:t>
      </w:r>
      <w:r>
        <w:rPr>
          <w:sz w:val="28"/>
          <w:szCs w:val="28"/>
        </w:rPr>
        <w:t>ь</w:t>
      </w:r>
      <w:r w:rsidRPr="0038724D">
        <w:rPr>
          <w:sz w:val="28"/>
          <w:szCs w:val="28"/>
        </w:rPr>
        <w:t xml:space="preserve"> которо</w:t>
      </w:r>
      <w:r>
        <w:rPr>
          <w:sz w:val="28"/>
          <w:szCs w:val="28"/>
        </w:rPr>
        <w:t>й</w:t>
      </w:r>
      <w:r w:rsidRPr="0038724D">
        <w:rPr>
          <w:sz w:val="28"/>
          <w:szCs w:val="28"/>
        </w:rPr>
        <w:t xml:space="preserve"> определяется </w:t>
      </w:r>
      <w:r w:rsidRPr="00FD562D">
        <w:rPr>
          <w:sz w:val="28"/>
          <w:szCs w:val="28"/>
        </w:rPr>
        <w:t>Положение</w:t>
      </w:r>
      <w:r>
        <w:rPr>
          <w:sz w:val="28"/>
          <w:szCs w:val="28"/>
        </w:rPr>
        <w:t>м</w:t>
      </w:r>
      <w:r w:rsidRPr="00FD562D">
        <w:rPr>
          <w:sz w:val="28"/>
          <w:szCs w:val="28"/>
        </w:rPr>
        <w:t xml:space="preserve"> о конкурсной комиссии по организации и проведению конкурсного отбора инициативных проектов</w:t>
      </w:r>
      <w:r>
        <w:rPr>
          <w:sz w:val="28"/>
          <w:szCs w:val="28"/>
        </w:rPr>
        <w:t>,</w:t>
      </w:r>
      <w:r w:rsidRPr="00AF4DB5">
        <w:rPr>
          <w:sz w:val="28"/>
          <w:szCs w:val="28"/>
        </w:rPr>
        <w:t xml:space="preserve"> </w:t>
      </w:r>
      <w:r w:rsidRPr="00FD562D">
        <w:rPr>
          <w:sz w:val="28"/>
          <w:szCs w:val="28"/>
        </w:rPr>
        <w:t>у</w:t>
      </w:r>
      <w:r>
        <w:rPr>
          <w:sz w:val="28"/>
          <w:szCs w:val="28"/>
        </w:rPr>
        <w:t>твержденным Решением Совета депутатов Старосиндровского сельского поселения Краснослободского муниципального района Республики Мордовия (дата №)</w:t>
      </w:r>
      <w:r w:rsidRPr="00267A45">
        <w:rPr>
          <w:sz w:val="28"/>
          <w:szCs w:val="28"/>
        </w:rPr>
        <w:t>.</w:t>
      </w:r>
    </w:p>
    <w:p w:rsidR="00F67A1D" w:rsidRDefault="00F67A1D" w:rsidP="00AD129A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F67A1D" w:rsidRPr="00941BAA" w:rsidRDefault="00F67A1D" w:rsidP="00AD129A">
      <w:pPr>
        <w:pStyle w:val="NormalWeb"/>
        <w:spacing w:before="0" w:beforeAutospacing="0" w:after="0" w:afterAutospacing="0"/>
        <w:ind w:firstLine="54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41BAA">
        <w:rPr>
          <w:b/>
          <w:bCs/>
          <w:sz w:val="28"/>
          <w:szCs w:val="28"/>
        </w:rPr>
        <w:t>Порядок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ф</w:t>
      </w:r>
      <w:r w:rsidRPr="00941BAA">
        <w:rPr>
          <w:b/>
          <w:bCs/>
          <w:sz w:val="28"/>
          <w:szCs w:val="28"/>
        </w:rPr>
        <w:t>инансировани</w:t>
      </w:r>
      <w:r>
        <w:rPr>
          <w:b/>
          <w:bCs/>
          <w:sz w:val="28"/>
          <w:szCs w:val="28"/>
        </w:rPr>
        <w:t>я</w:t>
      </w:r>
      <w:r w:rsidRPr="00941BAA">
        <w:rPr>
          <w:b/>
          <w:bCs/>
          <w:sz w:val="28"/>
          <w:szCs w:val="28"/>
        </w:rPr>
        <w:t xml:space="preserve"> инициативного проекта</w:t>
      </w:r>
      <w:r>
        <w:rPr>
          <w:b/>
          <w:bCs/>
          <w:sz w:val="28"/>
          <w:szCs w:val="28"/>
        </w:rPr>
        <w:t xml:space="preserve"> </w:t>
      </w:r>
    </w:p>
    <w:p w:rsidR="00F67A1D" w:rsidRDefault="00F67A1D" w:rsidP="00C777CC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F67A1D" w:rsidRDefault="00F67A1D" w:rsidP="00C777CC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Pr="00DE04DA">
        <w:rPr>
          <w:sz w:val="28"/>
          <w:szCs w:val="28"/>
        </w:rPr>
        <w:t xml:space="preserve"> </w:t>
      </w:r>
      <w:r w:rsidRPr="0038724D">
        <w:rPr>
          <w:sz w:val="28"/>
          <w:szCs w:val="28"/>
        </w:rPr>
        <w:t>Источником финансового обеспечения ре</w:t>
      </w:r>
      <w:r>
        <w:rPr>
          <w:sz w:val="28"/>
          <w:szCs w:val="28"/>
        </w:rPr>
        <w:t>ализации инициативных проектов</w:t>
      </w:r>
      <w:r w:rsidRPr="0038724D">
        <w:rPr>
          <w:sz w:val="28"/>
          <w:szCs w:val="28"/>
        </w:rPr>
        <w:t xml:space="preserve"> являются предусмотренные решением о местном бюджете бюджетные ассигнования на реализацию инициативных проектов, формируемые в том числе с учетом о</w:t>
      </w:r>
      <w:r>
        <w:rPr>
          <w:sz w:val="28"/>
          <w:szCs w:val="28"/>
        </w:rPr>
        <w:t>бъемов инициативных платежей и </w:t>
      </w:r>
      <w:r w:rsidRPr="0038724D">
        <w:rPr>
          <w:sz w:val="28"/>
          <w:szCs w:val="28"/>
        </w:rPr>
        <w:t>иных межбюджетных трансфертов, предоставленных в целях финансового обеспечения соответствующих расходных обязательств муниципального образования.</w:t>
      </w:r>
    </w:p>
    <w:p w:rsidR="00F67A1D" w:rsidRPr="00705412" w:rsidRDefault="00F67A1D" w:rsidP="00AF4DB5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Pr="0038724D">
        <w:rPr>
          <w:sz w:val="28"/>
          <w:szCs w:val="28"/>
        </w:rPr>
        <w:t>. Под инициативными платежами понимаются денежные средства граждан, индивидуальных предпринимателей и юридических лиц, образованных в соответствии с законодательством Российской Федерации, уплачиваемые на добровольной основе и зачисляемые в соответствии с Бюджетным кодексом Российской Федерации в бюджет</w:t>
      </w:r>
      <w:r>
        <w:rPr>
          <w:sz w:val="28"/>
          <w:szCs w:val="28"/>
        </w:rPr>
        <w:t xml:space="preserve"> муниципального </w:t>
      </w:r>
      <w:r w:rsidRPr="00705412">
        <w:rPr>
          <w:sz w:val="28"/>
          <w:szCs w:val="28"/>
        </w:rPr>
        <w:t xml:space="preserve">образования в целях реализации конкретных инициативных проектов. </w:t>
      </w:r>
    </w:p>
    <w:p w:rsidR="00F67A1D" w:rsidRPr="00705412" w:rsidRDefault="00F67A1D" w:rsidP="00C777CC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05412">
        <w:rPr>
          <w:sz w:val="28"/>
          <w:szCs w:val="28"/>
        </w:rPr>
        <w:t>22. Администрацией муниципального образования ежегодно устанавливается общая предельная сумма финансирования инициативных проектов, исходя из общей суммы средств, предусмотренных в бюджете муниципального образования.</w:t>
      </w:r>
    </w:p>
    <w:p w:rsidR="00F67A1D" w:rsidRPr="00705412" w:rsidRDefault="00F67A1D" w:rsidP="00A93E0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05412">
        <w:rPr>
          <w:rFonts w:ascii="Times New Roman" w:hAnsi="Times New Roman" w:cs="Times New Roman"/>
          <w:sz w:val="28"/>
          <w:szCs w:val="28"/>
        </w:rPr>
        <w:t>23. Не допускается выделение финанс</w:t>
      </w:r>
      <w:r>
        <w:rPr>
          <w:rFonts w:ascii="Times New Roman" w:hAnsi="Times New Roman" w:cs="Times New Roman"/>
          <w:sz w:val="28"/>
          <w:szCs w:val="28"/>
        </w:rPr>
        <w:t>овых средств</w:t>
      </w:r>
      <w:r w:rsidRPr="00705412">
        <w:rPr>
          <w:rFonts w:ascii="Times New Roman" w:hAnsi="Times New Roman" w:cs="Times New Roman"/>
          <w:sz w:val="28"/>
          <w:szCs w:val="28"/>
        </w:rPr>
        <w:t xml:space="preserve"> из местного бюджета на:</w:t>
      </w:r>
    </w:p>
    <w:p w:rsidR="00F67A1D" w:rsidRPr="00705412" w:rsidRDefault="00F67A1D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12">
        <w:rPr>
          <w:rFonts w:ascii="Times New Roman" w:hAnsi="Times New Roman" w:cs="Times New Roman"/>
          <w:sz w:val="28"/>
          <w:szCs w:val="28"/>
        </w:rPr>
        <w:t>1)  объекты частной собственности;</w:t>
      </w:r>
    </w:p>
    <w:p w:rsidR="00F67A1D" w:rsidRPr="00705412" w:rsidRDefault="00F67A1D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12">
        <w:rPr>
          <w:rFonts w:ascii="Times New Roman" w:hAnsi="Times New Roman" w:cs="Times New Roman"/>
          <w:sz w:val="28"/>
          <w:szCs w:val="28"/>
        </w:rPr>
        <w:t>2) объекты, расположенные в садоводческих некоммерческих организациях, не находящихся в муниципальной собственности;</w:t>
      </w:r>
    </w:p>
    <w:p w:rsidR="00F67A1D" w:rsidRPr="00705412" w:rsidRDefault="00F67A1D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12">
        <w:rPr>
          <w:rFonts w:ascii="Times New Roman" w:hAnsi="Times New Roman" w:cs="Times New Roman"/>
          <w:sz w:val="28"/>
          <w:szCs w:val="28"/>
        </w:rPr>
        <w:t>3) ремонт или строительство объектов культового и религиозного назначения;</w:t>
      </w:r>
    </w:p>
    <w:p w:rsidR="00F67A1D" w:rsidRPr="00705412" w:rsidRDefault="00F67A1D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12">
        <w:rPr>
          <w:rFonts w:ascii="Times New Roman" w:hAnsi="Times New Roman" w:cs="Times New Roman"/>
          <w:sz w:val="28"/>
          <w:szCs w:val="28"/>
        </w:rPr>
        <w:t>4) проекты, которые могут иметь негативное воздействие на окружающую среду;</w:t>
      </w:r>
    </w:p>
    <w:p w:rsidR="00F67A1D" w:rsidRPr="00705412" w:rsidRDefault="00F67A1D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12">
        <w:rPr>
          <w:rFonts w:ascii="Times New Roman" w:hAnsi="Times New Roman" w:cs="Times New Roman"/>
          <w:sz w:val="28"/>
          <w:szCs w:val="28"/>
        </w:rPr>
        <w:t>5) ремонт или строительство административных зданий, сооружений, являющихся частной собственностью</w:t>
      </w:r>
    </w:p>
    <w:p w:rsidR="00F67A1D" w:rsidRPr="00705412" w:rsidRDefault="00F67A1D" w:rsidP="00A93E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12">
        <w:rPr>
          <w:rFonts w:ascii="Times New Roman" w:hAnsi="Times New Roman" w:cs="Times New Roman"/>
          <w:sz w:val="28"/>
          <w:szCs w:val="28"/>
        </w:rPr>
        <w:t>6) объекты, используемые для нужд органов местного самоуправления.</w:t>
      </w:r>
    </w:p>
    <w:p w:rsidR="00F67A1D" w:rsidRPr="00705412" w:rsidRDefault="00F67A1D" w:rsidP="00A93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12">
        <w:rPr>
          <w:rFonts w:ascii="Times New Roman" w:hAnsi="Times New Roman" w:cs="Times New Roman"/>
          <w:sz w:val="28"/>
          <w:szCs w:val="28"/>
        </w:rPr>
        <w:t>24. Уровень софинансирования инициативного проекта за счет средств местного бюджета составляет:</w:t>
      </w:r>
    </w:p>
    <w:p w:rsidR="00F67A1D" w:rsidRPr="00705412" w:rsidRDefault="00F67A1D" w:rsidP="00A93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12">
        <w:rPr>
          <w:rFonts w:ascii="Times New Roman" w:hAnsi="Times New Roman" w:cs="Times New Roman"/>
          <w:sz w:val="28"/>
          <w:szCs w:val="28"/>
        </w:rPr>
        <w:t>1) в случае, если инициатором проекта являются юридические лица - не более 85% от стоимости реализации инициативного проекта;</w:t>
      </w:r>
    </w:p>
    <w:p w:rsidR="00F67A1D" w:rsidRPr="00705412" w:rsidRDefault="00F67A1D" w:rsidP="00A93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12">
        <w:rPr>
          <w:rFonts w:ascii="Times New Roman" w:hAnsi="Times New Roman" w:cs="Times New Roman"/>
          <w:sz w:val="28"/>
          <w:szCs w:val="28"/>
        </w:rPr>
        <w:t>2) в случае, если инициатором проекта являются индивидуальные предприниматели - не более 95% от стоимости реализации инициативного проекта;</w:t>
      </w:r>
    </w:p>
    <w:p w:rsidR="00F67A1D" w:rsidRPr="00705412" w:rsidRDefault="00F67A1D" w:rsidP="00E31A6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12">
        <w:rPr>
          <w:rFonts w:ascii="Times New Roman" w:hAnsi="Times New Roman" w:cs="Times New Roman"/>
          <w:sz w:val="28"/>
          <w:szCs w:val="28"/>
        </w:rPr>
        <w:t>3) в случае, если инициатором проекта являются жители</w:t>
      </w:r>
      <w:r w:rsidRPr="00705412">
        <w:rPr>
          <w:sz w:val="28"/>
          <w:szCs w:val="28"/>
        </w:rPr>
        <w:t xml:space="preserve"> </w:t>
      </w:r>
      <w:r w:rsidRPr="0070541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- не более 97% от стоимости реализации инициативного проекта. </w:t>
      </w:r>
    </w:p>
    <w:p w:rsidR="00F67A1D" w:rsidRPr="00705412" w:rsidRDefault="00F67A1D" w:rsidP="00A93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12">
        <w:rPr>
          <w:rFonts w:ascii="Times New Roman" w:hAnsi="Times New Roman" w:cs="Times New Roman"/>
          <w:sz w:val="28"/>
          <w:szCs w:val="28"/>
        </w:rPr>
        <w:t>25 Документальным подтверждением софинансирования инициативного проекта жителями</w:t>
      </w:r>
      <w:r w:rsidRPr="00705412">
        <w:rPr>
          <w:sz w:val="28"/>
          <w:szCs w:val="28"/>
        </w:rPr>
        <w:t xml:space="preserve"> </w:t>
      </w:r>
      <w:r w:rsidRPr="00705412">
        <w:rPr>
          <w:rFonts w:ascii="Times New Roman" w:hAnsi="Times New Roman" w:cs="Times New Roman"/>
          <w:sz w:val="28"/>
          <w:szCs w:val="28"/>
        </w:rPr>
        <w:t>муниципального образования, индивидуальными предпринимателями, юридическими лицами, являются договоры пожертвования,</w:t>
      </w:r>
      <w:r w:rsidRPr="00705412">
        <w:t xml:space="preserve"> </w:t>
      </w:r>
      <w:r w:rsidRPr="00705412">
        <w:rPr>
          <w:rFonts w:ascii="Times New Roman" w:hAnsi="Times New Roman" w:cs="Times New Roman"/>
          <w:sz w:val="28"/>
          <w:szCs w:val="28"/>
        </w:rPr>
        <w:t>платежные поручения.</w:t>
      </w:r>
    </w:p>
    <w:p w:rsidR="00F67A1D" w:rsidRPr="00705412" w:rsidRDefault="00F67A1D" w:rsidP="00A93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12">
        <w:rPr>
          <w:rFonts w:ascii="Times New Roman" w:hAnsi="Times New Roman" w:cs="Times New Roman"/>
          <w:sz w:val="28"/>
          <w:szCs w:val="28"/>
        </w:rPr>
        <w:t>26. Исполнитель обеспечивает результативность, адресность и целевой характер использования денежных средств, выделенных для реализации инициативного проекта.</w:t>
      </w:r>
    </w:p>
    <w:p w:rsidR="00F67A1D" w:rsidRPr="00705412" w:rsidRDefault="00F67A1D" w:rsidP="00A93E0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541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05412">
        <w:rPr>
          <w:rFonts w:ascii="Times New Roman" w:hAnsi="Times New Roman" w:cs="Times New Roman"/>
          <w:sz w:val="28"/>
          <w:szCs w:val="28"/>
        </w:rPr>
        <w:t>. Исполнитель предоставляет отчетность об использовании денежных средств, полученных за счет средств жителей</w:t>
      </w:r>
      <w:r w:rsidRPr="00705412">
        <w:rPr>
          <w:sz w:val="28"/>
          <w:szCs w:val="28"/>
        </w:rPr>
        <w:t xml:space="preserve"> </w:t>
      </w:r>
      <w:r w:rsidRPr="00705412">
        <w:rPr>
          <w:rFonts w:ascii="Times New Roman" w:hAnsi="Times New Roman" w:cs="Times New Roman"/>
          <w:sz w:val="28"/>
          <w:szCs w:val="28"/>
        </w:rPr>
        <w:t>муниципального образования, индивидуальных предпринимателей, юридических лиц, которая предоставляется по требованию представителя инициативной группы.</w:t>
      </w:r>
    </w:p>
    <w:p w:rsidR="00F67A1D" w:rsidRPr="00411A39" w:rsidRDefault="00F67A1D" w:rsidP="00DE04D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05412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705412">
        <w:rPr>
          <w:sz w:val="28"/>
          <w:szCs w:val="28"/>
        </w:rPr>
        <w:t xml:space="preserve">. 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муниципального образования до </w:t>
      </w:r>
      <w:r w:rsidRPr="00411A39">
        <w:rPr>
          <w:sz w:val="28"/>
          <w:szCs w:val="28"/>
        </w:rPr>
        <w:t>конца финансового года.</w:t>
      </w:r>
    </w:p>
    <w:p w:rsidR="00F67A1D" w:rsidRPr="00C667D7" w:rsidRDefault="00F67A1D" w:rsidP="00DE04D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Pr="00411A39">
        <w:rPr>
          <w:sz w:val="28"/>
          <w:szCs w:val="28"/>
        </w:rPr>
        <w:t xml:space="preserve">. В случае образования по итогам реализации </w:t>
      </w:r>
      <w:r w:rsidRPr="00C667D7">
        <w:rPr>
          <w:sz w:val="28"/>
          <w:szCs w:val="28"/>
        </w:rPr>
        <w:t>инициативного проекта излишне уплаченных инициативных платежей, не использованных в целях реализации инициативного проекта, указанные платежи подлежат возврату лицам, осуществившим их перечисление в местный бюджет и распределяются между ними пропорционально от суммы вносимого финансирования.</w:t>
      </w:r>
    </w:p>
    <w:p w:rsidR="00F67A1D" w:rsidRDefault="00F67A1D" w:rsidP="00DE04D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Pr="00C667D7">
        <w:rPr>
          <w:sz w:val="28"/>
          <w:szCs w:val="28"/>
        </w:rPr>
        <w:t>. Реализация инициативных проектов может обеспечиваться также в форме добровольного имущественного и (или) трудового</w:t>
      </w:r>
      <w:r>
        <w:rPr>
          <w:sz w:val="28"/>
          <w:szCs w:val="28"/>
        </w:rPr>
        <w:t xml:space="preserve"> участия заинтересованных лиц</w:t>
      </w:r>
      <w:r w:rsidRPr="0038724D">
        <w:rPr>
          <w:sz w:val="28"/>
          <w:szCs w:val="28"/>
        </w:rPr>
        <w:t>.</w:t>
      </w:r>
    </w:p>
    <w:p w:rsidR="00F67A1D" w:rsidRDefault="00F67A1D" w:rsidP="00DE04DA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Определение исполнителей (подрядчиков, поставщиков) для реализации инициативного проекта осуществляется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после перечисления участниками инициативной группы в бюджет муниципального образования в полном объеме средств, необходимых для софинансирования реализации </w:t>
      </w:r>
      <w:r w:rsidRPr="00764943">
        <w:rPr>
          <w:sz w:val="28"/>
          <w:szCs w:val="28"/>
        </w:rPr>
        <w:t>инициативного проекта</w:t>
      </w:r>
      <w:r>
        <w:rPr>
          <w:sz w:val="28"/>
          <w:szCs w:val="28"/>
        </w:rPr>
        <w:t xml:space="preserve">. </w:t>
      </w:r>
    </w:p>
    <w:p w:rsidR="00F67A1D" w:rsidRDefault="00F67A1D" w:rsidP="00C777C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7A1D" w:rsidRPr="00941BAA" w:rsidRDefault="00F67A1D" w:rsidP="00C777CC">
      <w:pPr>
        <w:pStyle w:val="NormalWeb"/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941BAA">
        <w:rPr>
          <w:b/>
          <w:bCs/>
          <w:sz w:val="28"/>
          <w:szCs w:val="28"/>
        </w:rPr>
        <w:t>Общественный контроль за реализацией инициативного проекта</w:t>
      </w:r>
    </w:p>
    <w:p w:rsidR="00F67A1D" w:rsidRDefault="00F67A1D" w:rsidP="00C777C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7A1D" w:rsidRPr="00C667D7" w:rsidRDefault="00F67A1D" w:rsidP="00C777C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Pr="0038724D">
        <w:rPr>
          <w:sz w:val="28"/>
          <w:szCs w:val="28"/>
        </w:rPr>
        <w:t xml:space="preserve">. Инициаторы проекта, а также граждане, проживающие на территории муниципального образования, уполномоченные </w:t>
      </w:r>
      <w:r>
        <w:rPr>
          <w:sz w:val="28"/>
          <w:szCs w:val="28"/>
        </w:rPr>
        <w:t xml:space="preserve">собранием (конференцией) граждан или </w:t>
      </w:r>
      <w:r w:rsidRPr="0038724D">
        <w:rPr>
          <w:sz w:val="28"/>
          <w:szCs w:val="28"/>
        </w:rPr>
        <w:t xml:space="preserve">инициаторами проекта, вправе осуществлять общественный контроль за реализацией </w:t>
      </w:r>
      <w:r w:rsidRPr="00C667D7">
        <w:rPr>
          <w:sz w:val="28"/>
          <w:szCs w:val="28"/>
        </w:rPr>
        <w:t xml:space="preserve">соответствующего инициативного проекта в формах, предусмотренных законодательством Российской Федерации. </w:t>
      </w:r>
    </w:p>
    <w:p w:rsidR="00F67A1D" w:rsidRDefault="00F67A1D" w:rsidP="00C777C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Pr="0038724D">
        <w:rPr>
          <w:sz w:val="28"/>
          <w:szCs w:val="28"/>
        </w:rPr>
        <w:t xml:space="preserve">. Информация о ходе </w:t>
      </w:r>
      <w:r w:rsidRPr="00C667D7">
        <w:rPr>
          <w:sz w:val="28"/>
          <w:szCs w:val="28"/>
        </w:rPr>
        <w:t>рассмотрения инициативного проекта администрацией</w:t>
      </w:r>
      <w:r>
        <w:rPr>
          <w:sz w:val="28"/>
          <w:szCs w:val="28"/>
        </w:rPr>
        <w:t xml:space="preserve"> муниципального образования</w:t>
      </w:r>
      <w:r w:rsidRPr="00C667D7">
        <w:rPr>
          <w:sz w:val="28"/>
          <w:szCs w:val="28"/>
        </w:rPr>
        <w:t xml:space="preserve"> и его реал</w:t>
      </w:r>
      <w:r w:rsidRPr="0038724D">
        <w:rPr>
          <w:sz w:val="28"/>
          <w:szCs w:val="28"/>
        </w:rPr>
        <w:t xml:space="preserve">изации, в том числе об использовании денежных средств, имущественном и (или) трудовом участии заинтересованных лиц в его реализации, подлежит опубликованию (обнародованию) и размещению на официальном сайте </w:t>
      </w:r>
      <w:r w:rsidRPr="00981FF8">
        <w:rPr>
          <w:sz w:val="28"/>
          <w:szCs w:val="28"/>
        </w:rPr>
        <w:t>админист</w:t>
      </w:r>
      <w:r>
        <w:rPr>
          <w:sz w:val="28"/>
          <w:szCs w:val="28"/>
        </w:rPr>
        <w:t>рации муниципального образования</w:t>
      </w:r>
      <w:r w:rsidRPr="00981FF8">
        <w:rPr>
          <w:sz w:val="28"/>
          <w:szCs w:val="28"/>
        </w:rPr>
        <w:t xml:space="preserve"> </w:t>
      </w:r>
      <w:r w:rsidRPr="0038724D">
        <w:rPr>
          <w:sz w:val="28"/>
          <w:szCs w:val="28"/>
        </w:rPr>
        <w:t>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38724D">
        <w:rPr>
          <w:sz w:val="28"/>
          <w:szCs w:val="28"/>
        </w:rPr>
        <w:t xml:space="preserve">. </w:t>
      </w:r>
    </w:p>
    <w:p w:rsidR="00F67A1D" w:rsidRDefault="00F67A1D" w:rsidP="00C777CC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34. Отчет администрации муниципального образования</w:t>
      </w:r>
      <w:r w:rsidRPr="00C667D7">
        <w:rPr>
          <w:sz w:val="28"/>
          <w:szCs w:val="28"/>
        </w:rPr>
        <w:t xml:space="preserve"> по итогам реализации инициативного проекта подлежит опубликованию</w:t>
      </w:r>
      <w:r w:rsidRPr="0038724D">
        <w:rPr>
          <w:sz w:val="28"/>
          <w:szCs w:val="28"/>
        </w:rPr>
        <w:t xml:space="preserve"> (обнародованию) и размещению на официальном сайте </w:t>
      </w:r>
      <w:r>
        <w:rPr>
          <w:sz w:val="28"/>
          <w:szCs w:val="28"/>
        </w:rPr>
        <w:t>администрации (</w:t>
      </w:r>
      <w:r w:rsidRPr="00267A45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>)</w:t>
      </w:r>
      <w:r w:rsidRPr="00267A45">
        <w:rPr>
          <w:sz w:val="28"/>
          <w:szCs w:val="28"/>
        </w:rPr>
        <w:t xml:space="preserve"> </w:t>
      </w:r>
      <w:r w:rsidRPr="0038724D">
        <w:rPr>
          <w:sz w:val="28"/>
          <w:szCs w:val="28"/>
        </w:rPr>
        <w:t>в информаци</w:t>
      </w:r>
      <w:r>
        <w:rPr>
          <w:sz w:val="28"/>
          <w:szCs w:val="28"/>
        </w:rPr>
        <w:t>онно-телекоммуникационной сети «Интернет»</w:t>
      </w:r>
      <w:r w:rsidRPr="0038724D">
        <w:rPr>
          <w:sz w:val="28"/>
          <w:szCs w:val="28"/>
        </w:rPr>
        <w:t xml:space="preserve"> не позднее чем через 30 дней со дня завершения реализации инициативного проекта. </w:t>
      </w:r>
    </w:p>
    <w:p w:rsidR="00F67A1D" w:rsidRDefault="00F67A1D" w:rsidP="00801A35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90486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</w:t>
      </w:r>
    </w:p>
    <w:p w:rsidR="00F67A1D" w:rsidRDefault="00F67A1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 w:cs="PT Astra Serif"/>
          <w:sz w:val="24"/>
          <w:szCs w:val="24"/>
        </w:rPr>
      </w:pPr>
    </w:p>
    <w:p w:rsidR="00F67A1D" w:rsidRDefault="00F67A1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 w:cs="PT Astra Serif"/>
          <w:sz w:val="24"/>
          <w:szCs w:val="24"/>
        </w:rPr>
      </w:pPr>
    </w:p>
    <w:p w:rsidR="00F67A1D" w:rsidRDefault="00F67A1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 w:cs="PT Astra Serif"/>
          <w:sz w:val="24"/>
          <w:szCs w:val="24"/>
        </w:rPr>
      </w:pPr>
    </w:p>
    <w:p w:rsidR="00F67A1D" w:rsidRDefault="00F67A1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 w:cs="PT Astra Serif"/>
          <w:sz w:val="24"/>
          <w:szCs w:val="24"/>
        </w:rPr>
      </w:pPr>
    </w:p>
    <w:p w:rsidR="00F67A1D" w:rsidRDefault="00F67A1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 w:cs="PT Astra Serif"/>
          <w:sz w:val="24"/>
          <w:szCs w:val="24"/>
        </w:rPr>
      </w:pPr>
    </w:p>
    <w:p w:rsidR="00F67A1D" w:rsidRDefault="00F67A1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 w:cs="PT Astra Serif"/>
          <w:sz w:val="24"/>
          <w:szCs w:val="24"/>
        </w:rPr>
      </w:pPr>
    </w:p>
    <w:p w:rsidR="00F67A1D" w:rsidRDefault="00F67A1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 w:cs="PT Astra Serif"/>
          <w:sz w:val="24"/>
          <w:szCs w:val="24"/>
        </w:rPr>
      </w:pPr>
    </w:p>
    <w:p w:rsidR="00F67A1D" w:rsidRDefault="00F67A1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 w:cs="PT Astra Serif"/>
          <w:sz w:val="24"/>
          <w:szCs w:val="24"/>
        </w:rPr>
      </w:pPr>
    </w:p>
    <w:p w:rsidR="00F67A1D" w:rsidRDefault="00F67A1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 w:cs="PT Astra Serif"/>
          <w:sz w:val="24"/>
          <w:szCs w:val="24"/>
        </w:rPr>
      </w:pPr>
    </w:p>
    <w:p w:rsidR="00F67A1D" w:rsidRDefault="00F67A1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 w:cs="PT Astra Serif"/>
          <w:sz w:val="24"/>
          <w:szCs w:val="24"/>
        </w:rPr>
      </w:pPr>
    </w:p>
    <w:p w:rsidR="00F67A1D" w:rsidRDefault="00F67A1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 w:cs="PT Astra Serif"/>
          <w:sz w:val="24"/>
          <w:szCs w:val="24"/>
        </w:rPr>
      </w:pPr>
    </w:p>
    <w:p w:rsidR="00F67A1D" w:rsidRDefault="00F67A1D" w:rsidP="00B64FC7">
      <w:pPr>
        <w:widowControl w:val="0"/>
        <w:autoSpaceDE w:val="0"/>
        <w:autoSpaceDN w:val="0"/>
        <w:spacing w:after="0" w:line="240" w:lineRule="auto"/>
        <w:ind w:left="5954" w:hanging="6"/>
        <w:jc w:val="both"/>
        <w:rPr>
          <w:rFonts w:ascii="PT Astra Serif" w:hAnsi="PT Astra Serif" w:cs="PT Astra Serif"/>
          <w:sz w:val="24"/>
          <w:szCs w:val="24"/>
        </w:rPr>
      </w:pPr>
    </w:p>
    <w:p w:rsidR="00F67A1D" w:rsidRDefault="00F67A1D" w:rsidP="00B64FC7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</w:rPr>
      </w:pPr>
    </w:p>
    <w:p w:rsidR="00F67A1D" w:rsidRDefault="00F67A1D" w:rsidP="00B64FC7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</w:rPr>
      </w:pPr>
    </w:p>
    <w:p w:rsidR="00F67A1D" w:rsidRDefault="00F67A1D" w:rsidP="00B64FC7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</w:rPr>
      </w:pPr>
    </w:p>
    <w:p w:rsidR="00F67A1D" w:rsidRDefault="00F67A1D" w:rsidP="00B64FC7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</w:rPr>
      </w:pPr>
    </w:p>
    <w:p w:rsidR="00F67A1D" w:rsidRDefault="00F67A1D" w:rsidP="00B64FC7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</w:rPr>
      </w:pPr>
    </w:p>
    <w:p w:rsidR="00F67A1D" w:rsidRDefault="00F67A1D" w:rsidP="00B64FC7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</w:rPr>
      </w:pPr>
    </w:p>
    <w:p w:rsidR="00F67A1D" w:rsidRDefault="00F67A1D" w:rsidP="00B64FC7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</w:rPr>
      </w:pPr>
    </w:p>
    <w:p w:rsidR="00F67A1D" w:rsidRDefault="00F67A1D" w:rsidP="00B64FC7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</w:rPr>
      </w:pPr>
    </w:p>
    <w:p w:rsidR="00F67A1D" w:rsidRDefault="00F67A1D" w:rsidP="00B64FC7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</w:rPr>
      </w:pPr>
    </w:p>
    <w:p w:rsidR="00F67A1D" w:rsidRDefault="00F67A1D" w:rsidP="00B64FC7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</w:rPr>
      </w:pPr>
    </w:p>
    <w:p w:rsidR="00F67A1D" w:rsidRDefault="00F67A1D" w:rsidP="00B64FC7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</w:rPr>
      </w:pPr>
    </w:p>
    <w:p w:rsidR="00F67A1D" w:rsidRDefault="00F67A1D" w:rsidP="00B64FC7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</w:rPr>
      </w:pPr>
    </w:p>
    <w:p w:rsidR="00F67A1D" w:rsidRDefault="00F67A1D" w:rsidP="00B64FC7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</w:rPr>
      </w:pPr>
    </w:p>
    <w:p w:rsidR="00F67A1D" w:rsidRDefault="00F67A1D" w:rsidP="00B64FC7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</w:rPr>
      </w:pPr>
    </w:p>
    <w:p w:rsidR="00F67A1D" w:rsidRDefault="00F67A1D" w:rsidP="00B64FC7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</w:rPr>
      </w:pPr>
    </w:p>
    <w:p w:rsidR="00F67A1D" w:rsidRDefault="00F67A1D" w:rsidP="00B64FC7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</w:rPr>
      </w:pPr>
    </w:p>
    <w:p w:rsidR="00F67A1D" w:rsidRDefault="00F67A1D" w:rsidP="00B64FC7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</w:rPr>
      </w:pPr>
    </w:p>
    <w:p w:rsidR="00F67A1D" w:rsidRDefault="00F67A1D" w:rsidP="00B64FC7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</w:rPr>
      </w:pPr>
    </w:p>
    <w:p w:rsidR="00F67A1D" w:rsidRDefault="00F67A1D" w:rsidP="00B64FC7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</w:rPr>
      </w:pPr>
    </w:p>
    <w:p w:rsidR="00F67A1D" w:rsidRDefault="00F67A1D" w:rsidP="00B64FC7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</w:rPr>
      </w:pPr>
    </w:p>
    <w:p w:rsidR="00F67A1D" w:rsidRDefault="00F67A1D" w:rsidP="00B64FC7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</w:rPr>
      </w:pPr>
    </w:p>
    <w:p w:rsidR="00F67A1D" w:rsidRDefault="00F67A1D" w:rsidP="00B64FC7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</w:rPr>
      </w:pPr>
    </w:p>
    <w:p w:rsidR="00F67A1D" w:rsidRDefault="00F67A1D" w:rsidP="00B64FC7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</w:rPr>
      </w:pPr>
    </w:p>
    <w:p w:rsidR="00F67A1D" w:rsidRDefault="00F67A1D" w:rsidP="00B64FC7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</w:rPr>
      </w:pPr>
    </w:p>
    <w:p w:rsidR="00F67A1D" w:rsidRDefault="00F67A1D" w:rsidP="00B64FC7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</w:rPr>
      </w:pPr>
    </w:p>
    <w:p w:rsidR="00F67A1D" w:rsidRDefault="00F67A1D" w:rsidP="00B64FC7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</w:rPr>
      </w:pPr>
    </w:p>
    <w:p w:rsidR="00F67A1D" w:rsidRDefault="00F67A1D" w:rsidP="00B64FC7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</w:rPr>
      </w:pPr>
    </w:p>
    <w:p w:rsidR="00F67A1D" w:rsidRDefault="00F67A1D" w:rsidP="00B64FC7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</w:rPr>
      </w:pPr>
    </w:p>
    <w:p w:rsidR="00F67A1D" w:rsidRDefault="00F67A1D" w:rsidP="00B64FC7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</w:rPr>
      </w:pPr>
    </w:p>
    <w:p w:rsidR="00F67A1D" w:rsidRDefault="00F67A1D" w:rsidP="00B64FC7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</w:rPr>
      </w:pPr>
    </w:p>
    <w:p w:rsidR="00F67A1D" w:rsidRDefault="00F67A1D" w:rsidP="00B64FC7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</w:rPr>
      </w:pPr>
    </w:p>
    <w:p w:rsidR="00F67A1D" w:rsidRDefault="00F67A1D" w:rsidP="00B64FC7">
      <w:pPr>
        <w:spacing w:after="0" w:line="240" w:lineRule="auto"/>
        <w:jc w:val="center"/>
        <w:rPr>
          <w:rFonts w:ascii="PT Astra Serif" w:hAnsi="PT Astra Serif" w:cs="PT Astra Serif"/>
          <w:sz w:val="24"/>
          <w:szCs w:val="24"/>
        </w:rPr>
      </w:pPr>
    </w:p>
    <w:p w:rsidR="00F67A1D" w:rsidRDefault="00F67A1D" w:rsidP="00E904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F67A1D" w:rsidSect="001915E0">
      <w:headerReference w:type="default" r:id="rId9"/>
      <w:pgSz w:w="11906" w:h="16838"/>
      <w:pgMar w:top="1134" w:right="566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A1D" w:rsidRDefault="00F67A1D" w:rsidP="003D1FD5">
      <w:pPr>
        <w:spacing w:after="0" w:line="240" w:lineRule="auto"/>
      </w:pPr>
      <w:r>
        <w:separator/>
      </w:r>
    </w:p>
  </w:endnote>
  <w:endnote w:type="continuationSeparator" w:id="0">
    <w:p w:rsidR="00F67A1D" w:rsidRDefault="00F67A1D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A1D" w:rsidRDefault="00F67A1D" w:rsidP="003D1FD5">
      <w:pPr>
        <w:spacing w:after="0" w:line="240" w:lineRule="auto"/>
      </w:pPr>
      <w:r>
        <w:separator/>
      </w:r>
    </w:p>
  </w:footnote>
  <w:footnote w:type="continuationSeparator" w:id="0">
    <w:p w:rsidR="00F67A1D" w:rsidRDefault="00F67A1D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A1D" w:rsidRDefault="00F67A1D">
    <w:pPr>
      <w:pStyle w:val="Header"/>
      <w:jc w:val="center"/>
    </w:pPr>
    <w:fldSimple w:instr=" PAGE   \* MERGEFORMAT ">
      <w:r>
        <w:rPr>
          <w:noProof/>
        </w:rPr>
        <w:t>2</w:t>
      </w:r>
    </w:fldSimple>
  </w:p>
  <w:p w:rsidR="00F67A1D" w:rsidRDefault="00F67A1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1FD5"/>
    <w:rsid w:val="00000225"/>
    <w:rsid w:val="0000328A"/>
    <w:rsid w:val="000034F3"/>
    <w:rsid w:val="00004B0F"/>
    <w:rsid w:val="00004DD6"/>
    <w:rsid w:val="00004F5C"/>
    <w:rsid w:val="0000564B"/>
    <w:rsid w:val="00006391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5242F"/>
    <w:rsid w:val="00055E4D"/>
    <w:rsid w:val="0006099B"/>
    <w:rsid w:val="0006237B"/>
    <w:rsid w:val="00067DFD"/>
    <w:rsid w:val="00070099"/>
    <w:rsid w:val="0007326F"/>
    <w:rsid w:val="00080310"/>
    <w:rsid w:val="00096DB5"/>
    <w:rsid w:val="000A3885"/>
    <w:rsid w:val="000B573A"/>
    <w:rsid w:val="000D12C8"/>
    <w:rsid w:val="000E3016"/>
    <w:rsid w:val="000E4A89"/>
    <w:rsid w:val="000E6C47"/>
    <w:rsid w:val="000F398B"/>
    <w:rsid w:val="001027D4"/>
    <w:rsid w:val="001178CD"/>
    <w:rsid w:val="00120DD2"/>
    <w:rsid w:val="00144118"/>
    <w:rsid w:val="00154884"/>
    <w:rsid w:val="00156074"/>
    <w:rsid w:val="00156F17"/>
    <w:rsid w:val="001570DF"/>
    <w:rsid w:val="001577C1"/>
    <w:rsid w:val="00164F62"/>
    <w:rsid w:val="0016757E"/>
    <w:rsid w:val="001710DB"/>
    <w:rsid w:val="00174A05"/>
    <w:rsid w:val="001815A1"/>
    <w:rsid w:val="001825AC"/>
    <w:rsid w:val="00184F4C"/>
    <w:rsid w:val="001909C7"/>
    <w:rsid w:val="001915E0"/>
    <w:rsid w:val="00193A80"/>
    <w:rsid w:val="00194386"/>
    <w:rsid w:val="0019744D"/>
    <w:rsid w:val="001A2926"/>
    <w:rsid w:val="001A4546"/>
    <w:rsid w:val="001A5033"/>
    <w:rsid w:val="001A5D23"/>
    <w:rsid w:val="001B0CB0"/>
    <w:rsid w:val="001B75B4"/>
    <w:rsid w:val="001C303B"/>
    <w:rsid w:val="001C631E"/>
    <w:rsid w:val="001D1D4F"/>
    <w:rsid w:val="001D39E0"/>
    <w:rsid w:val="001D5D73"/>
    <w:rsid w:val="001D73A8"/>
    <w:rsid w:val="001E146C"/>
    <w:rsid w:val="00201030"/>
    <w:rsid w:val="002065EA"/>
    <w:rsid w:val="00225728"/>
    <w:rsid w:val="00226468"/>
    <w:rsid w:val="002365F0"/>
    <w:rsid w:val="00242AFD"/>
    <w:rsid w:val="00250F5D"/>
    <w:rsid w:val="00255AF2"/>
    <w:rsid w:val="002625A7"/>
    <w:rsid w:val="00262EF2"/>
    <w:rsid w:val="00267A45"/>
    <w:rsid w:val="002809FB"/>
    <w:rsid w:val="0028384C"/>
    <w:rsid w:val="00290A67"/>
    <w:rsid w:val="002A3776"/>
    <w:rsid w:val="002A55B4"/>
    <w:rsid w:val="002B4C0D"/>
    <w:rsid w:val="002B5144"/>
    <w:rsid w:val="002C3C0D"/>
    <w:rsid w:val="002C6F9C"/>
    <w:rsid w:val="002D14B8"/>
    <w:rsid w:val="002E32C1"/>
    <w:rsid w:val="002F0392"/>
    <w:rsid w:val="002F2474"/>
    <w:rsid w:val="00303B6B"/>
    <w:rsid w:val="003117BF"/>
    <w:rsid w:val="003131C6"/>
    <w:rsid w:val="003176A5"/>
    <w:rsid w:val="003244FB"/>
    <w:rsid w:val="0033132E"/>
    <w:rsid w:val="003322BC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6389"/>
    <w:rsid w:val="00384B3B"/>
    <w:rsid w:val="0038724D"/>
    <w:rsid w:val="00392636"/>
    <w:rsid w:val="003929CE"/>
    <w:rsid w:val="003A71B6"/>
    <w:rsid w:val="003B3C2A"/>
    <w:rsid w:val="003B420B"/>
    <w:rsid w:val="003C392E"/>
    <w:rsid w:val="003C560E"/>
    <w:rsid w:val="003D1FD5"/>
    <w:rsid w:val="003D37C9"/>
    <w:rsid w:val="003E1C15"/>
    <w:rsid w:val="003E2879"/>
    <w:rsid w:val="003E31FF"/>
    <w:rsid w:val="003E61BA"/>
    <w:rsid w:val="003F1770"/>
    <w:rsid w:val="003F4FB0"/>
    <w:rsid w:val="004006DB"/>
    <w:rsid w:val="004109CC"/>
    <w:rsid w:val="00411A39"/>
    <w:rsid w:val="00425ECD"/>
    <w:rsid w:val="00433BC8"/>
    <w:rsid w:val="004372B2"/>
    <w:rsid w:val="004374C0"/>
    <w:rsid w:val="0044235F"/>
    <w:rsid w:val="00442A8C"/>
    <w:rsid w:val="00445B71"/>
    <w:rsid w:val="00455D34"/>
    <w:rsid w:val="004657E3"/>
    <w:rsid w:val="00465E27"/>
    <w:rsid w:val="00466C93"/>
    <w:rsid w:val="004741A9"/>
    <w:rsid w:val="00476E78"/>
    <w:rsid w:val="00482415"/>
    <w:rsid w:val="00482451"/>
    <w:rsid w:val="004829D8"/>
    <w:rsid w:val="00485219"/>
    <w:rsid w:val="004921A7"/>
    <w:rsid w:val="00497974"/>
    <w:rsid w:val="004A3BD0"/>
    <w:rsid w:val="004A47E7"/>
    <w:rsid w:val="004A5E76"/>
    <w:rsid w:val="004A60D2"/>
    <w:rsid w:val="004A653A"/>
    <w:rsid w:val="004B1D9A"/>
    <w:rsid w:val="004B5742"/>
    <w:rsid w:val="004C2B6B"/>
    <w:rsid w:val="004C5AFA"/>
    <w:rsid w:val="004D2A80"/>
    <w:rsid w:val="004D5F33"/>
    <w:rsid w:val="004E15F3"/>
    <w:rsid w:val="004F32EE"/>
    <w:rsid w:val="005010A3"/>
    <w:rsid w:val="00502739"/>
    <w:rsid w:val="005049D4"/>
    <w:rsid w:val="0053122A"/>
    <w:rsid w:val="005340A0"/>
    <w:rsid w:val="005344FD"/>
    <w:rsid w:val="00535443"/>
    <w:rsid w:val="00537806"/>
    <w:rsid w:val="00542AC8"/>
    <w:rsid w:val="00544EF5"/>
    <w:rsid w:val="0054591D"/>
    <w:rsid w:val="005536E0"/>
    <w:rsid w:val="00553A66"/>
    <w:rsid w:val="0056176B"/>
    <w:rsid w:val="00565A8F"/>
    <w:rsid w:val="00565B49"/>
    <w:rsid w:val="0056619F"/>
    <w:rsid w:val="00567A3B"/>
    <w:rsid w:val="005825A7"/>
    <w:rsid w:val="005851AD"/>
    <w:rsid w:val="00585622"/>
    <w:rsid w:val="005857E3"/>
    <w:rsid w:val="00587961"/>
    <w:rsid w:val="005974C5"/>
    <w:rsid w:val="005A23B5"/>
    <w:rsid w:val="005A5C5A"/>
    <w:rsid w:val="005B293A"/>
    <w:rsid w:val="005B48C3"/>
    <w:rsid w:val="005C148B"/>
    <w:rsid w:val="005D2069"/>
    <w:rsid w:val="005D4069"/>
    <w:rsid w:val="005E3C2C"/>
    <w:rsid w:val="005E4D04"/>
    <w:rsid w:val="005F572F"/>
    <w:rsid w:val="00614B02"/>
    <w:rsid w:val="00625A56"/>
    <w:rsid w:val="00625E21"/>
    <w:rsid w:val="006314E1"/>
    <w:rsid w:val="00635632"/>
    <w:rsid w:val="006376F6"/>
    <w:rsid w:val="0064065C"/>
    <w:rsid w:val="00642BA6"/>
    <w:rsid w:val="00657189"/>
    <w:rsid w:val="00660EA6"/>
    <w:rsid w:val="00661A97"/>
    <w:rsid w:val="0067310D"/>
    <w:rsid w:val="00674052"/>
    <w:rsid w:val="006762F3"/>
    <w:rsid w:val="00681D31"/>
    <w:rsid w:val="00684289"/>
    <w:rsid w:val="006905A2"/>
    <w:rsid w:val="00692CD8"/>
    <w:rsid w:val="00694EEF"/>
    <w:rsid w:val="0069616A"/>
    <w:rsid w:val="00697399"/>
    <w:rsid w:val="006B1759"/>
    <w:rsid w:val="006B2EF1"/>
    <w:rsid w:val="006C0E26"/>
    <w:rsid w:val="006C46C5"/>
    <w:rsid w:val="006C4B75"/>
    <w:rsid w:val="006D3268"/>
    <w:rsid w:val="006E583C"/>
    <w:rsid w:val="006E5F3A"/>
    <w:rsid w:val="006F06C6"/>
    <w:rsid w:val="006F0C7C"/>
    <w:rsid w:val="006F3A96"/>
    <w:rsid w:val="006F5F00"/>
    <w:rsid w:val="007014DE"/>
    <w:rsid w:val="00703435"/>
    <w:rsid w:val="00703581"/>
    <w:rsid w:val="00705412"/>
    <w:rsid w:val="00705639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629D"/>
    <w:rsid w:val="00747268"/>
    <w:rsid w:val="00751929"/>
    <w:rsid w:val="0075777A"/>
    <w:rsid w:val="00763468"/>
    <w:rsid w:val="00764943"/>
    <w:rsid w:val="00766124"/>
    <w:rsid w:val="0077080D"/>
    <w:rsid w:val="0077336F"/>
    <w:rsid w:val="00773D56"/>
    <w:rsid w:val="00781BC6"/>
    <w:rsid w:val="00790BDA"/>
    <w:rsid w:val="0079223C"/>
    <w:rsid w:val="007A0618"/>
    <w:rsid w:val="007D1D13"/>
    <w:rsid w:val="007D38FA"/>
    <w:rsid w:val="007E0CF6"/>
    <w:rsid w:val="007F1623"/>
    <w:rsid w:val="007F3B00"/>
    <w:rsid w:val="00801A35"/>
    <w:rsid w:val="008239E7"/>
    <w:rsid w:val="0083049C"/>
    <w:rsid w:val="00837DB2"/>
    <w:rsid w:val="00837DEA"/>
    <w:rsid w:val="00842FC1"/>
    <w:rsid w:val="00844E6C"/>
    <w:rsid w:val="00851FC1"/>
    <w:rsid w:val="0085460D"/>
    <w:rsid w:val="00856DDE"/>
    <w:rsid w:val="00857BA7"/>
    <w:rsid w:val="00865F3E"/>
    <w:rsid w:val="00872352"/>
    <w:rsid w:val="00887434"/>
    <w:rsid w:val="00890849"/>
    <w:rsid w:val="00893C63"/>
    <w:rsid w:val="008A45EE"/>
    <w:rsid w:val="008A486C"/>
    <w:rsid w:val="008B66F2"/>
    <w:rsid w:val="008B6FF4"/>
    <w:rsid w:val="008E1124"/>
    <w:rsid w:val="008E4F3D"/>
    <w:rsid w:val="008F47EC"/>
    <w:rsid w:val="00900073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128A"/>
    <w:rsid w:val="00932247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81FF8"/>
    <w:rsid w:val="00986DF9"/>
    <w:rsid w:val="009B119D"/>
    <w:rsid w:val="009B26BE"/>
    <w:rsid w:val="009B381C"/>
    <w:rsid w:val="009B7B6B"/>
    <w:rsid w:val="009C0044"/>
    <w:rsid w:val="009C0DFC"/>
    <w:rsid w:val="009C3983"/>
    <w:rsid w:val="009C476E"/>
    <w:rsid w:val="009C5039"/>
    <w:rsid w:val="009D1F3B"/>
    <w:rsid w:val="009D2950"/>
    <w:rsid w:val="009E0F55"/>
    <w:rsid w:val="009F2C1A"/>
    <w:rsid w:val="00A00CB0"/>
    <w:rsid w:val="00A03205"/>
    <w:rsid w:val="00A146CB"/>
    <w:rsid w:val="00A15E4B"/>
    <w:rsid w:val="00A218B3"/>
    <w:rsid w:val="00A25212"/>
    <w:rsid w:val="00A2686C"/>
    <w:rsid w:val="00A31C79"/>
    <w:rsid w:val="00A32B9B"/>
    <w:rsid w:val="00A36B30"/>
    <w:rsid w:val="00A40E84"/>
    <w:rsid w:val="00A50AD1"/>
    <w:rsid w:val="00A67C55"/>
    <w:rsid w:val="00A71878"/>
    <w:rsid w:val="00A74CDA"/>
    <w:rsid w:val="00A76B95"/>
    <w:rsid w:val="00A77778"/>
    <w:rsid w:val="00A87ECA"/>
    <w:rsid w:val="00A93E0E"/>
    <w:rsid w:val="00A95165"/>
    <w:rsid w:val="00A9551D"/>
    <w:rsid w:val="00AA139C"/>
    <w:rsid w:val="00AA425F"/>
    <w:rsid w:val="00AB0925"/>
    <w:rsid w:val="00AB2873"/>
    <w:rsid w:val="00AB30F6"/>
    <w:rsid w:val="00AB73BF"/>
    <w:rsid w:val="00AB7F99"/>
    <w:rsid w:val="00AD0143"/>
    <w:rsid w:val="00AD129A"/>
    <w:rsid w:val="00AD67E3"/>
    <w:rsid w:val="00AE5274"/>
    <w:rsid w:val="00AE5850"/>
    <w:rsid w:val="00AE659A"/>
    <w:rsid w:val="00AF2171"/>
    <w:rsid w:val="00AF4DB5"/>
    <w:rsid w:val="00AF512D"/>
    <w:rsid w:val="00B041ED"/>
    <w:rsid w:val="00B05CCF"/>
    <w:rsid w:val="00B05ECA"/>
    <w:rsid w:val="00B07499"/>
    <w:rsid w:val="00B30CED"/>
    <w:rsid w:val="00B338CB"/>
    <w:rsid w:val="00B345D4"/>
    <w:rsid w:val="00B37FE3"/>
    <w:rsid w:val="00B46D12"/>
    <w:rsid w:val="00B5353D"/>
    <w:rsid w:val="00B54F82"/>
    <w:rsid w:val="00B55276"/>
    <w:rsid w:val="00B620C6"/>
    <w:rsid w:val="00B63DA6"/>
    <w:rsid w:val="00B64FC7"/>
    <w:rsid w:val="00B71D51"/>
    <w:rsid w:val="00B8368F"/>
    <w:rsid w:val="00B84FF8"/>
    <w:rsid w:val="00B851F8"/>
    <w:rsid w:val="00B90A68"/>
    <w:rsid w:val="00BA29E3"/>
    <w:rsid w:val="00BA2C1F"/>
    <w:rsid w:val="00BB03C9"/>
    <w:rsid w:val="00BB2D1D"/>
    <w:rsid w:val="00BB4E97"/>
    <w:rsid w:val="00BB6487"/>
    <w:rsid w:val="00BC0844"/>
    <w:rsid w:val="00BC17BC"/>
    <w:rsid w:val="00BC4583"/>
    <w:rsid w:val="00BC4E16"/>
    <w:rsid w:val="00BC59B1"/>
    <w:rsid w:val="00BD1392"/>
    <w:rsid w:val="00BD52D7"/>
    <w:rsid w:val="00BD602F"/>
    <w:rsid w:val="00BE2166"/>
    <w:rsid w:val="00BE263A"/>
    <w:rsid w:val="00BE2D4E"/>
    <w:rsid w:val="00C00B0B"/>
    <w:rsid w:val="00C07ADF"/>
    <w:rsid w:val="00C10CAA"/>
    <w:rsid w:val="00C10CC6"/>
    <w:rsid w:val="00C144D5"/>
    <w:rsid w:val="00C15E1B"/>
    <w:rsid w:val="00C21305"/>
    <w:rsid w:val="00C264D3"/>
    <w:rsid w:val="00C40220"/>
    <w:rsid w:val="00C60CC8"/>
    <w:rsid w:val="00C6231D"/>
    <w:rsid w:val="00C6283D"/>
    <w:rsid w:val="00C667D7"/>
    <w:rsid w:val="00C70E38"/>
    <w:rsid w:val="00C777CC"/>
    <w:rsid w:val="00CA18BB"/>
    <w:rsid w:val="00CA70F4"/>
    <w:rsid w:val="00CB72D5"/>
    <w:rsid w:val="00CE0B39"/>
    <w:rsid w:val="00CE47B8"/>
    <w:rsid w:val="00CF1755"/>
    <w:rsid w:val="00D056F6"/>
    <w:rsid w:val="00D06838"/>
    <w:rsid w:val="00D15733"/>
    <w:rsid w:val="00D24D98"/>
    <w:rsid w:val="00D270D5"/>
    <w:rsid w:val="00D279F9"/>
    <w:rsid w:val="00D32631"/>
    <w:rsid w:val="00D33440"/>
    <w:rsid w:val="00D35706"/>
    <w:rsid w:val="00D36576"/>
    <w:rsid w:val="00D445B4"/>
    <w:rsid w:val="00D45E38"/>
    <w:rsid w:val="00D50BD9"/>
    <w:rsid w:val="00D54BE3"/>
    <w:rsid w:val="00D66888"/>
    <w:rsid w:val="00D70DBE"/>
    <w:rsid w:val="00D71DD2"/>
    <w:rsid w:val="00D73F10"/>
    <w:rsid w:val="00D830F1"/>
    <w:rsid w:val="00D8636B"/>
    <w:rsid w:val="00D943E0"/>
    <w:rsid w:val="00DB03DE"/>
    <w:rsid w:val="00DC356D"/>
    <w:rsid w:val="00DC3DA2"/>
    <w:rsid w:val="00DC6690"/>
    <w:rsid w:val="00DE04DA"/>
    <w:rsid w:val="00DE3F95"/>
    <w:rsid w:val="00DE7062"/>
    <w:rsid w:val="00DE7CA5"/>
    <w:rsid w:val="00E07F46"/>
    <w:rsid w:val="00E1043D"/>
    <w:rsid w:val="00E106F3"/>
    <w:rsid w:val="00E212CF"/>
    <w:rsid w:val="00E23BA7"/>
    <w:rsid w:val="00E27BFF"/>
    <w:rsid w:val="00E27E2B"/>
    <w:rsid w:val="00E31A61"/>
    <w:rsid w:val="00E40FA6"/>
    <w:rsid w:val="00E4540B"/>
    <w:rsid w:val="00E517DF"/>
    <w:rsid w:val="00E5282D"/>
    <w:rsid w:val="00E60D55"/>
    <w:rsid w:val="00E71D20"/>
    <w:rsid w:val="00E829B9"/>
    <w:rsid w:val="00E87303"/>
    <w:rsid w:val="00E90486"/>
    <w:rsid w:val="00E97FC0"/>
    <w:rsid w:val="00EB150D"/>
    <w:rsid w:val="00ED1698"/>
    <w:rsid w:val="00ED5082"/>
    <w:rsid w:val="00ED5E99"/>
    <w:rsid w:val="00ED74CB"/>
    <w:rsid w:val="00EF1C92"/>
    <w:rsid w:val="00EF5B80"/>
    <w:rsid w:val="00F04A02"/>
    <w:rsid w:val="00F2173E"/>
    <w:rsid w:val="00F2604F"/>
    <w:rsid w:val="00F31009"/>
    <w:rsid w:val="00F409E5"/>
    <w:rsid w:val="00F41B1C"/>
    <w:rsid w:val="00F41B55"/>
    <w:rsid w:val="00F543B1"/>
    <w:rsid w:val="00F57EED"/>
    <w:rsid w:val="00F6543D"/>
    <w:rsid w:val="00F67A1D"/>
    <w:rsid w:val="00F72102"/>
    <w:rsid w:val="00F7434F"/>
    <w:rsid w:val="00F86FC2"/>
    <w:rsid w:val="00F874F8"/>
    <w:rsid w:val="00F9170C"/>
    <w:rsid w:val="00F94EE6"/>
    <w:rsid w:val="00FA5710"/>
    <w:rsid w:val="00FA74ED"/>
    <w:rsid w:val="00FC0B93"/>
    <w:rsid w:val="00FD1F45"/>
    <w:rsid w:val="00FD3331"/>
    <w:rsid w:val="00FD562D"/>
    <w:rsid w:val="00FD5B38"/>
    <w:rsid w:val="00FE0788"/>
    <w:rsid w:val="00FE0C6E"/>
    <w:rsid w:val="00FE133E"/>
    <w:rsid w:val="00FE68DE"/>
    <w:rsid w:val="00FF6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6BE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3D1FD5"/>
    <w:pPr>
      <w:spacing w:before="100" w:beforeAutospacing="1" w:after="100" w:afterAutospacing="1" w:line="240" w:lineRule="auto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Footer">
    <w:name w:val="footer"/>
    <w:basedOn w:val="Normal"/>
    <w:link w:val="FooterChar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D1FD5"/>
  </w:style>
  <w:style w:type="paragraph" w:customStyle="1" w:styleId="a">
    <w:name w:val="Нормальный (таблица)"/>
    <w:basedOn w:val="Normal"/>
    <w:next w:val="Normal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0">
    <w:name w:val="Прижатый влево"/>
    <w:basedOn w:val="Normal"/>
    <w:next w:val="Normal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714BDF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65D22"/>
    <w:pPr>
      <w:ind w:left="720"/>
    </w:pPr>
  </w:style>
  <w:style w:type="paragraph" w:customStyle="1" w:styleId="ConsPlusTitle">
    <w:name w:val="ConsPlusTitle"/>
    <w:uiPriority w:val="99"/>
    <w:rsid w:val="00351101"/>
    <w:pPr>
      <w:widowControl w:val="0"/>
      <w:autoSpaceDE w:val="0"/>
      <w:autoSpaceDN w:val="0"/>
    </w:pPr>
    <w:rPr>
      <w:rFonts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95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89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95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5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863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10</Pages>
  <Words>3008</Words>
  <Characters>17146</Characters>
  <Application>Microsoft Office Outlook</Application>
  <DocSecurity>0</DocSecurity>
  <Lines>0</Lines>
  <Paragraphs>0</Paragraphs>
  <ScaleCrop>false</ScaleCrop>
  <Company>ФУ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СТАРОСИНДРОВСКОГО СЕЛЬСКОГО ПОСЕЛЕНИЯ КРАСНОСЛОБОДСКОГО МУНИЦИПАЛЬНОГО РАЙНА РЕСПУБЛИКИ МОРДОВИЯ </dc:title>
  <dc:subject/>
  <dc:creator>Булов</dc:creator>
  <cp:keywords/>
  <dc:description/>
  <cp:lastModifiedBy>1</cp:lastModifiedBy>
  <cp:revision>2</cp:revision>
  <cp:lastPrinted>2021-01-11T07:51:00Z</cp:lastPrinted>
  <dcterms:created xsi:type="dcterms:W3CDTF">2021-01-11T07:55:00Z</dcterms:created>
  <dcterms:modified xsi:type="dcterms:W3CDTF">2021-01-11T07:55:00Z</dcterms:modified>
</cp:coreProperties>
</file>